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8F" w:rsidRPr="00711715" w:rsidRDefault="001C35AE" w:rsidP="00711715">
      <w:pPr>
        <w:tabs>
          <w:tab w:val="right" w:pos="9360"/>
        </w:tabs>
        <w:spacing w:line="360" w:lineRule="auto"/>
        <w:jc w:val="center"/>
        <w:rPr>
          <w:rFonts w:ascii="Arial" w:hAnsi="Arial" w:cs="Arial"/>
          <w:b/>
        </w:rPr>
      </w:pPr>
      <w:r w:rsidRPr="00711715">
        <w:rPr>
          <w:rFonts w:ascii="Arial" w:hAnsi="Arial" w:cs="Arial"/>
        </w:rPr>
        <w:t>Cracking the Code of Life DVD</w:t>
      </w:r>
    </w:p>
    <w:p w:rsidR="003A7241" w:rsidRPr="00711715" w:rsidRDefault="003A7241" w:rsidP="00AA3604">
      <w:pPr>
        <w:rPr>
          <w:rFonts w:ascii="Arial" w:hAnsi="Arial" w:cs="Arial"/>
        </w:rPr>
      </w:pPr>
    </w:p>
    <w:p w:rsidR="000A4BA4" w:rsidRPr="00711715" w:rsidRDefault="001C35AE" w:rsidP="001C35A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What percentage of genes do humans share with bananas?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1C35AE" w:rsidRPr="00711715" w:rsidRDefault="001C35AE" w:rsidP="001C35A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What do you think the message is that has gotten passed from the first form of life?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1C35AE" w:rsidRPr="00711715" w:rsidRDefault="001C35AE" w:rsidP="001C35A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 xml:space="preserve">Describe how </w:t>
      </w:r>
      <w:r w:rsidR="00AB5BDE" w:rsidRPr="00711715">
        <w:rPr>
          <w:rFonts w:ascii="Arial" w:hAnsi="Arial" w:cs="Arial"/>
        </w:rPr>
        <w:t>the DNA looked in the test tube.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1C35AE" w:rsidRPr="00711715" w:rsidRDefault="001C35AE" w:rsidP="001C35A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Humans have only twice as many genes as a _____________________.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1C35AE" w:rsidRPr="00711715" w:rsidRDefault="001C35AE" w:rsidP="001C35A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What are the four bases in DNA?</w:t>
      </w:r>
    </w:p>
    <w:p w:rsidR="00AB5BDE" w:rsidRPr="00711715" w:rsidRDefault="00AB5BDE" w:rsidP="00AB5BDE">
      <w:pPr>
        <w:pStyle w:val="ListParagraph"/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1C35AE" w:rsidP="00AB5BD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Every baby born is 99.9% genetically identical to _________________________ _____________</w:t>
      </w:r>
      <w:r w:rsidR="00AB5BDE" w:rsidRPr="00711715">
        <w:rPr>
          <w:rFonts w:ascii="Arial" w:hAnsi="Arial" w:cs="Arial"/>
        </w:rPr>
        <w:t>__________</w:t>
      </w:r>
      <w:r w:rsidRPr="00711715">
        <w:rPr>
          <w:rFonts w:ascii="Arial" w:hAnsi="Arial" w:cs="Arial"/>
        </w:rPr>
        <w:t>____.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1C35AE" w:rsidRPr="00711715" w:rsidRDefault="00180C8B" w:rsidP="001C35A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How many years did it take to find one marker for breast cancer?</w:t>
      </w:r>
    </w:p>
    <w:p w:rsidR="00AB5BDE" w:rsidRPr="00711715" w:rsidRDefault="00AB5BDE" w:rsidP="00AB5BDE">
      <w:pPr>
        <w:pStyle w:val="ListParagraph"/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180C8B" w:rsidRPr="00711715" w:rsidRDefault="00180C8B" w:rsidP="001C35A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What was the diagnosis of Hayden and what does the disorder do?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180C8B" w:rsidRPr="00711715" w:rsidRDefault="00180C8B" w:rsidP="001C35A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 xml:space="preserve">What change in the DNA causes </w:t>
      </w:r>
      <w:proofErr w:type="spellStart"/>
      <w:r w:rsidRPr="00711715">
        <w:rPr>
          <w:rFonts w:ascii="Arial" w:hAnsi="Arial" w:cs="Arial"/>
        </w:rPr>
        <w:t>Tay-Sach’s</w:t>
      </w:r>
      <w:proofErr w:type="spellEnd"/>
      <w:r w:rsidRPr="00711715">
        <w:rPr>
          <w:rFonts w:ascii="Arial" w:hAnsi="Arial" w:cs="Arial"/>
        </w:rPr>
        <w:t>?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3E1310" w:rsidRPr="00711715" w:rsidRDefault="003E1310" w:rsidP="003E131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lastRenderedPageBreak/>
        <w:t>Would you be willing to take a test to tell you if your children would be at risk for certain disorders and diseases?  Why or why not?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3E1310" w:rsidRPr="00711715" w:rsidRDefault="003E1310" w:rsidP="001C35A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How long did the government originally think it would take to complete the Human Genome Project?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3E1310" w:rsidRPr="00711715" w:rsidRDefault="003E1310" w:rsidP="001C35A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What company did Venter create?  How have you already heard of this company?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3E1310" w:rsidRPr="00711715" w:rsidRDefault="00843EA2" w:rsidP="001C35A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Where did Celera get some of their information on the human genome?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843EA2" w:rsidRPr="00711715" w:rsidRDefault="00843EA2" w:rsidP="001C35A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Where did the DNA that the government was using come from?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843EA2" w:rsidRPr="00711715" w:rsidRDefault="00E00C15" w:rsidP="001C35A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What was the celebration for?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E00C15" w:rsidRPr="00711715" w:rsidRDefault="00E00C15" w:rsidP="001C35A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 xml:space="preserve">Identify the gene that has been patented.  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E00C15" w:rsidRPr="00711715" w:rsidRDefault="00E00C15" w:rsidP="00E00C1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What did Riley test positive for?  What is characteristic about this disease?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E00C15" w:rsidRPr="00711715" w:rsidRDefault="00B14269" w:rsidP="00E00C1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What is the protein normally supposed to do?  What happens to this protein in cystic fibrosis?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B14269" w:rsidRPr="00711715" w:rsidRDefault="00A015EC" w:rsidP="00E00C1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How many genes do humans have?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015EC" w:rsidRPr="00711715" w:rsidRDefault="00ED3D9C" w:rsidP="00E00C1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Why would it be better to test for a gene within a family line?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Default="00AB5BDE" w:rsidP="00AB5BDE">
      <w:pPr>
        <w:rPr>
          <w:rFonts w:ascii="Arial" w:hAnsi="Arial" w:cs="Arial"/>
        </w:rPr>
      </w:pPr>
    </w:p>
    <w:p w:rsidR="00872809" w:rsidRPr="00711715" w:rsidRDefault="00872809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ED3D9C" w:rsidRPr="00711715" w:rsidRDefault="00ED3D9C" w:rsidP="00E00C1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 xml:space="preserve">Why is Iceland a good place to </w:t>
      </w:r>
      <w:r w:rsidR="00AB5BDE" w:rsidRPr="00711715">
        <w:rPr>
          <w:rFonts w:ascii="Arial" w:hAnsi="Arial" w:cs="Arial"/>
        </w:rPr>
        <w:t>study the location of</w:t>
      </w:r>
      <w:r w:rsidRPr="00711715">
        <w:rPr>
          <w:rFonts w:ascii="Arial" w:hAnsi="Arial" w:cs="Arial"/>
        </w:rPr>
        <w:t xml:space="preserve"> genes in the DNA?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  <w:bookmarkStart w:id="0" w:name="_GoBack"/>
      <w:bookmarkEnd w:id="0"/>
    </w:p>
    <w:p w:rsidR="00C16CD2" w:rsidRPr="00711715" w:rsidRDefault="00C16CD2" w:rsidP="00C16CD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What gene did they use to create glowing mice?</w:t>
      </w: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AB5BDE" w:rsidRPr="00711715" w:rsidRDefault="00AB5BDE" w:rsidP="00AB5BDE">
      <w:pPr>
        <w:rPr>
          <w:rFonts w:ascii="Arial" w:hAnsi="Arial" w:cs="Arial"/>
        </w:rPr>
      </w:pPr>
    </w:p>
    <w:p w:rsidR="00C16CD2" w:rsidRPr="00711715" w:rsidRDefault="00C16CD2" w:rsidP="00C16CD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11715">
        <w:rPr>
          <w:rFonts w:ascii="Arial" w:hAnsi="Arial" w:cs="Arial"/>
        </w:rPr>
        <w:t>Which organization finally finished sequencing the human genome first?</w:t>
      </w:r>
    </w:p>
    <w:p w:rsidR="00C16CD2" w:rsidRPr="00C16CD2" w:rsidRDefault="00C16CD2" w:rsidP="00C16CD2">
      <w:pPr>
        <w:rPr>
          <w:rFonts w:ascii="Tahoma" w:hAnsi="Tahoma" w:cs="Tahoma"/>
        </w:rPr>
      </w:pPr>
    </w:p>
    <w:sectPr w:rsidR="00C16CD2" w:rsidRPr="00C16CD2" w:rsidSect="0071171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01F4"/>
    <w:multiLevelType w:val="hybridMultilevel"/>
    <w:tmpl w:val="5BCAF050"/>
    <w:lvl w:ilvl="0" w:tplc="E5047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AC398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C8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AC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42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B41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ED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1A6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6CC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8A78B0"/>
    <w:multiLevelType w:val="hybridMultilevel"/>
    <w:tmpl w:val="B4EE9BB8"/>
    <w:lvl w:ilvl="0" w:tplc="82965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247D8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EA5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988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FE0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27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E8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41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F43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8102C5"/>
    <w:multiLevelType w:val="hybridMultilevel"/>
    <w:tmpl w:val="CE32DC82"/>
    <w:lvl w:ilvl="0" w:tplc="66EAAF56">
      <w:start w:val="1"/>
      <w:numFmt w:val="bullet"/>
      <w:lvlText w:val="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D2692"/>
    <w:multiLevelType w:val="hybridMultilevel"/>
    <w:tmpl w:val="1DA6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07D9"/>
    <w:multiLevelType w:val="hybridMultilevel"/>
    <w:tmpl w:val="27CC3EDC"/>
    <w:lvl w:ilvl="0" w:tplc="02DAA17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26E94"/>
    <w:multiLevelType w:val="hybridMultilevel"/>
    <w:tmpl w:val="E47AA76E"/>
    <w:lvl w:ilvl="0" w:tplc="A5D2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FC0B4E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06A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0E3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BE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E61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6A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CA3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FC2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430703"/>
    <w:multiLevelType w:val="hybridMultilevel"/>
    <w:tmpl w:val="408EF60A"/>
    <w:lvl w:ilvl="0" w:tplc="831AE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BE83A8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CA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00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388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6C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2C4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EE7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68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FE2911"/>
    <w:multiLevelType w:val="multilevel"/>
    <w:tmpl w:val="3F9CA086"/>
    <w:lvl w:ilvl="0">
      <w:start w:val="1"/>
      <w:numFmt w:val="decimal"/>
      <w:lvlText w:val="________%1."/>
      <w:lvlJc w:val="left"/>
      <w:pPr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0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0F97048"/>
    <w:multiLevelType w:val="hybridMultilevel"/>
    <w:tmpl w:val="85FCA774"/>
    <w:lvl w:ilvl="0" w:tplc="A3DE1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34AD60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E6F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0F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65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183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22D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67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A06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30930BB"/>
    <w:multiLevelType w:val="hybridMultilevel"/>
    <w:tmpl w:val="36BAF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583D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56C38"/>
    <w:multiLevelType w:val="hybridMultilevel"/>
    <w:tmpl w:val="B984850A"/>
    <w:lvl w:ilvl="0" w:tplc="56BCD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EE534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F87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62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AE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E9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86B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A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805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48529FB"/>
    <w:multiLevelType w:val="hybridMultilevel"/>
    <w:tmpl w:val="8ED03E9C"/>
    <w:lvl w:ilvl="0" w:tplc="3D1A9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3C60E8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42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68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9C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8E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A5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60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52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8AA41BF"/>
    <w:multiLevelType w:val="hybridMultilevel"/>
    <w:tmpl w:val="FC4473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2F665D"/>
    <w:multiLevelType w:val="hybridMultilevel"/>
    <w:tmpl w:val="A6327AC0"/>
    <w:lvl w:ilvl="0" w:tplc="9EF6C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44086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E4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C6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46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366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CE2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028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8EC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DDD3FC9"/>
    <w:multiLevelType w:val="hybridMultilevel"/>
    <w:tmpl w:val="7068A2FC"/>
    <w:lvl w:ilvl="0" w:tplc="20583D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167ED6"/>
    <w:multiLevelType w:val="hybridMultilevel"/>
    <w:tmpl w:val="43B4C102"/>
    <w:lvl w:ilvl="0" w:tplc="24A2D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52B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768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04A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46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8D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C6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AB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5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E746B99"/>
    <w:multiLevelType w:val="hybridMultilevel"/>
    <w:tmpl w:val="337A4B7C"/>
    <w:lvl w:ilvl="0" w:tplc="20583D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0583D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2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6"/>
  </w:num>
  <w:num w:numId="13">
    <w:abstractNumId w:val="0"/>
  </w:num>
  <w:num w:numId="14">
    <w:abstractNumId w:val="12"/>
  </w:num>
  <w:num w:numId="15">
    <w:abstractNumId w:val="4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AE"/>
    <w:rsid w:val="00026168"/>
    <w:rsid w:val="000827D9"/>
    <w:rsid w:val="000A4BA4"/>
    <w:rsid w:val="000E7FFD"/>
    <w:rsid w:val="00105CF9"/>
    <w:rsid w:val="00133D7B"/>
    <w:rsid w:val="00145746"/>
    <w:rsid w:val="00180C8B"/>
    <w:rsid w:val="001C35AE"/>
    <w:rsid w:val="001E28C5"/>
    <w:rsid w:val="001F6A4F"/>
    <w:rsid w:val="00205E8F"/>
    <w:rsid w:val="002658FE"/>
    <w:rsid w:val="002758E7"/>
    <w:rsid w:val="002E27E9"/>
    <w:rsid w:val="00366D8D"/>
    <w:rsid w:val="003745F8"/>
    <w:rsid w:val="00375F9F"/>
    <w:rsid w:val="003A7241"/>
    <w:rsid w:val="003D0AC0"/>
    <w:rsid w:val="003E1310"/>
    <w:rsid w:val="00427C72"/>
    <w:rsid w:val="004332C0"/>
    <w:rsid w:val="004576EF"/>
    <w:rsid w:val="004B7543"/>
    <w:rsid w:val="004C3262"/>
    <w:rsid w:val="00566106"/>
    <w:rsid w:val="00575510"/>
    <w:rsid w:val="005E4298"/>
    <w:rsid w:val="005F152B"/>
    <w:rsid w:val="00654C90"/>
    <w:rsid w:val="006740F3"/>
    <w:rsid w:val="006D2761"/>
    <w:rsid w:val="006D5D07"/>
    <w:rsid w:val="00704B79"/>
    <w:rsid w:val="00711715"/>
    <w:rsid w:val="0072661A"/>
    <w:rsid w:val="007C6FB9"/>
    <w:rsid w:val="007E140D"/>
    <w:rsid w:val="00843EA2"/>
    <w:rsid w:val="00872809"/>
    <w:rsid w:val="008736B3"/>
    <w:rsid w:val="008D3BDB"/>
    <w:rsid w:val="008F67C2"/>
    <w:rsid w:val="00942030"/>
    <w:rsid w:val="009770DE"/>
    <w:rsid w:val="00A015EC"/>
    <w:rsid w:val="00A14F56"/>
    <w:rsid w:val="00A253C9"/>
    <w:rsid w:val="00A745C5"/>
    <w:rsid w:val="00A95228"/>
    <w:rsid w:val="00AA3604"/>
    <w:rsid w:val="00AB5BDE"/>
    <w:rsid w:val="00B06F6A"/>
    <w:rsid w:val="00B14269"/>
    <w:rsid w:val="00B147EB"/>
    <w:rsid w:val="00B756C0"/>
    <w:rsid w:val="00B94AE4"/>
    <w:rsid w:val="00C16CD2"/>
    <w:rsid w:val="00CB3F39"/>
    <w:rsid w:val="00CD3A50"/>
    <w:rsid w:val="00CE1CFB"/>
    <w:rsid w:val="00D40633"/>
    <w:rsid w:val="00D9768D"/>
    <w:rsid w:val="00DD6E88"/>
    <w:rsid w:val="00DE5BC7"/>
    <w:rsid w:val="00E00C15"/>
    <w:rsid w:val="00E075E4"/>
    <w:rsid w:val="00E2725F"/>
    <w:rsid w:val="00E41ADF"/>
    <w:rsid w:val="00ED3D9C"/>
    <w:rsid w:val="00F33A75"/>
    <w:rsid w:val="00F62253"/>
    <w:rsid w:val="00F74366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E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4C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76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36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E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4C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76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3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9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ie\Documents\Teaching\Head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Heading Template</Template>
  <TotalTime>2</TotalTime>
  <Pages>2</Pages>
  <Words>295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 Environment</vt:lpstr>
    </vt:vector>
  </TitlesOfParts>
  <Company>Hewlett-Packard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Environment</dc:title>
  <dc:creator>Lynnie Duffy</dc:creator>
  <cp:lastModifiedBy>Windows User</cp:lastModifiedBy>
  <cp:revision>4</cp:revision>
  <cp:lastPrinted>2008-09-19T13:57:00Z</cp:lastPrinted>
  <dcterms:created xsi:type="dcterms:W3CDTF">2013-11-01T19:57:00Z</dcterms:created>
  <dcterms:modified xsi:type="dcterms:W3CDTF">2013-11-01T19:58:00Z</dcterms:modified>
</cp:coreProperties>
</file>