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6973D3">
        <w:trPr>
          <w:trHeight w:hRule="exact" w:val="10800"/>
          <w:jc w:val="center"/>
        </w:trPr>
        <w:tc>
          <w:tcPr>
            <w:tcW w:w="3840" w:type="dxa"/>
          </w:tcPr>
          <w:p w:rsidR="006973D3" w:rsidRDefault="00A97418">
            <w:r>
              <w:rPr>
                <w:noProof/>
                <w:lang w:eastAsia="en-US"/>
              </w:rPr>
              <w:drawing>
                <wp:inline distT="0" distB="0" distL="0" distR="0">
                  <wp:extent cx="2441448" cy="244144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BusinessBrochure_Bac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48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73D3" w:rsidRDefault="00A97418">
            <w:pPr>
              <w:pStyle w:val="Caption"/>
            </w:pPr>
            <w:r>
              <w:t>[Type a caption for your photo]</w:t>
            </w:r>
          </w:p>
          <w:p w:rsidR="006973D3" w:rsidRDefault="00C61F56" w:rsidP="00C61F56">
            <w:pPr>
              <w:pStyle w:val="Heading1"/>
            </w:pPr>
            <w:r>
              <w:t>TRADITIONS AND CELEBRATIONS</w:t>
            </w:r>
          </w:p>
          <w:p w:rsidR="006973D3" w:rsidRDefault="006973D3"/>
          <w:p w:rsidR="006973D3" w:rsidRDefault="00C61F56">
            <w:pPr>
              <w:pStyle w:val="ListBullet"/>
            </w:pPr>
            <w:r>
              <w:t>Give names and dates of two holidays other than Christmas that your country celebrates</w:t>
            </w:r>
          </w:p>
          <w:p w:rsidR="00C61F56" w:rsidRDefault="00C61F56">
            <w:pPr>
              <w:pStyle w:val="ListBullet"/>
            </w:pPr>
            <w:r>
              <w:t>Other Traditions your country may have</w:t>
            </w:r>
          </w:p>
          <w:p w:rsidR="006973D3" w:rsidRDefault="00C61F56">
            <w:pPr>
              <w:pStyle w:val="ListBullet"/>
            </w:pPr>
            <w:r>
              <w:t xml:space="preserve">Add Picture: </w:t>
            </w:r>
            <w:r w:rsidR="00A97418">
              <w:t xml:space="preserve">To replace a </w:t>
            </w:r>
            <w:r w:rsidR="00A97418">
              <w:t xml:space="preserve">photo </w:t>
            </w:r>
            <w:r>
              <w:t xml:space="preserve">above </w:t>
            </w:r>
            <w:r w:rsidR="00A97418">
              <w:t>or the logo with your own, just right-click it and then click Change Picture.</w:t>
            </w:r>
          </w:p>
        </w:tc>
        <w:tc>
          <w:tcPr>
            <w:tcW w:w="713" w:type="dxa"/>
          </w:tcPr>
          <w:p w:rsidR="006973D3" w:rsidRDefault="006973D3"/>
        </w:tc>
        <w:tc>
          <w:tcPr>
            <w:tcW w:w="713" w:type="dxa"/>
          </w:tcPr>
          <w:p w:rsidR="006973D3" w:rsidRDefault="006973D3"/>
        </w:tc>
        <w:tc>
          <w:tcPr>
            <w:tcW w:w="3843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6973D3">
              <w:trPr>
                <w:trHeight w:hRule="exact" w:val="7920"/>
              </w:trPr>
              <w:tc>
                <w:tcPr>
                  <w:tcW w:w="5000" w:type="pct"/>
                </w:tcPr>
                <w:p w:rsidR="006973D3" w:rsidRDefault="00C61F56">
                  <w:pPr>
                    <w:pStyle w:val="Heading1"/>
                  </w:pPr>
                  <w:r>
                    <w:t>CLIMATE</w:t>
                  </w:r>
                </w:p>
                <w:p w:rsidR="006973D3" w:rsidRDefault="006973D3"/>
                <w:p w:rsidR="00C61F56" w:rsidRDefault="00C61F56" w:rsidP="00C61F56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What is the Average Temperature year round</w:t>
                  </w:r>
                </w:p>
                <w:p w:rsidR="00C61F56" w:rsidRDefault="00C61F56" w:rsidP="00C61F56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Do different parts of the country have different climates:</w:t>
                  </w:r>
                </w:p>
                <w:p w:rsidR="00C61F56" w:rsidRDefault="00C61F56" w:rsidP="00C61F56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What is the average rain or snowfall?</w:t>
                  </w:r>
                </w:p>
                <w:p w:rsidR="006973D3" w:rsidRDefault="006973D3"/>
              </w:tc>
            </w:tr>
            <w:tr w:rsidR="006973D3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:rsidR="006973D3" w:rsidRDefault="006973D3"/>
              </w:tc>
            </w:tr>
          </w:tbl>
          <w:p w:rsidR="006973D3" w:rsidRDefault="006973D3"/>
        </w:tc>
        <w:tc>
          <w:tcPr>
            <w:tcW w:w="720" w:type="dxa"/>
          </w:tcPr>
          <w:p w:rsidR="006973D3" w:rsidRDefault="006973D3"/>
        </w:tc>
        <w:tc>
          <w:tcPr>
            <w:tcW w:w="720" w:type="dxa"/>
          </w:tcPr>
          <w:p w:rsidR="006973D3" w:rsidRDefault="006973D3"/>
        </w:tc>
        <w:tc>
          <w:tcPr>
            <w:tcW w:w="3851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6973D3">
              <w:trPr>
                <w:trHeight w:hRule="exact" w:val="5760"/>
              </w:trPr>
              <w:tc>
                <w:tcPr>
                  <w:tcW w:w="5000" w:type="pct"/>
                </w:tcPr>
                <w:p w:rsidR="006973D3" w:rsidRDefault="00A97418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4E59DE09" wp14:editId="68A7E685">
                        <wp:extent cx="2440940" cy="3667125"/>
                        <wp:effectExtent l="0" t="0" r="0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SmallBusinessBrochure_Front.jp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2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41448" cy="36678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73D3" w:rsidRDefault="00C61F56"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228600" distR="228600" simplePos="0" relativeHeight="251659264" behindDoc="0" locked="0" layoutInCell="1" allowOverlap="1" wp14:anchorId="6FAC57A0" wp14:editId="41AA89F0">
                            <wp:simplePos x="0" y="0"/>
                            <wp:positionH relativeFrom="page">
                              <wp:posOffset>84957</wp:posOffset>
                            </wp:positionH>
                            <wp:positionV relativeFrom="page">
                              <wp:posOffset>4869712</wp:posOffset>
                            </wp:positionV>
                            <wp:extent cx="2252980" cy="1083945"/>
                            <wp:effectExtent l="0" t="0" r="13970" b="1905"/>
                            <wp:wrapNone/>
                            <wp:docPr id="173" name="Group 17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252980" cy="1083945"/>
                                      <a:chOff x="0" y="0"/>
                                      <a:chExt cx="3218934" cy="2359556"/>
                                    </a:xfrm>
                                  </wpg:grpSpPr>
                                  <wps:wsp>
                                    <wps:cNvPr id="174" name="Rectangle 174"/>
                                    <wps:cNvSpPr/>
                                    <wps:spPr>
                                      <a:xfrm>
                                        <a:off x="0" y="0"/>
                                        <a:ext cx="3218688" cy="202876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alpha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8" name="Text Box 178"/>
                                    <wps:cNvSpPr txBox="1"/>
                                    <wps:spPr>
                                      <a:xfrm>
                                        <a:off x="30397" y="399837"/>
                                        <a:ext cx="3188537" cy="19597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C61F56" w:rsidRDefault="00C61F56" w:rsidP="00C61F56">
                                          <w:pPr>
                                            <w:jc w:val="center"/>
                                            <w:rPr>
                                              <w:smallCaps/>
                                              <w:color w:val="2A6188" w:themeColor="accent2"/>
                                              <w:sz w:val="28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color w:val="2A6188" w:themeColor="accent2"/>
                                              <w:sz w:val="28"/>
                                              <w:szCs w:val="28"/>
                                            </w:rPr>
                                            <w:t>Catchy tagline or Slogan</w:t>
                                          </w:r>
                                        </w:p>
                                        <w:sdt>
                                          <w:sdtPr>
                                            <w:rPr>
                                              <w:color w:val="C45238" w:themeColor="accent1"/>
                                              <w:sz w:val="20"/>
                                            </w:rPr>
                                            <w:id w:val="365501509"/>
                                            <w:temporary/>
                                            <w:showingPlcHdr/>
                                            <w15:appearance w15:val="hidden"/>
                                            <w:text w:multiLine="1"/>
                                          </w:sdtPr>
                                          <w:sdtContent>
                                            <w:p w:rsidR="00C61F56" w:rsidRDefault="00C61F56" w:rsidP="00C61F56">
                                              <w:pPr>
                                                <w:pStyle w:val="NoSpacing"/>
                                                <w:ind w:left="360"/>
                                                <w:jc w:val="right"/>
                                                <w:rPr>
                                                  <w:color w:val="C45238" w:themeColor="accent1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C45238" w:themeColor="accent1"/>
                                                  <w:sz w:val="20"/>
                                                </w:rPr>
                                                <w:t>[Cite your source here.]</w:t>
                                              </w:r>
                                            </w:p>
                                          </w:sdtContent>
                                        </w:sdt>
                                      </w:txbxContent>
                                    </wps:txbx>
                                    <wps:bodyPr rot="0" spcFirstLastPara="0" vertOverflow="overflow" horzOverflow="overflow" vert="horz" wrap="square" lIns="45720" tIns="9144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FAC57A0" id="Group 173" o:spid="_x0000_s1026" style="position:absolute;margin-left:6.7pt;margin-top:383.45pt;width:177.4pt;height:85.35pt;z-index:251659264;mso-wrap-distance-left:18pt;mso-wrap-distance-right:18pt;mso-position-horizontal-relative:page;mso-position-vertical-relative:page;mso-width-relative:margin;mso-height-relative:margin" coordsize="32189,2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">
                            <v:rect id="Rectangle 174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            <v:fill opacity="0"/>
                            </v:re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78" o:spid="_x0000_s1028" type="#_x0000_t202" style="position:absolute;left:303;top:3998;width:31886;height:19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8JcUA&#10;AADcAAAADwAAAGRycy9kb3ducmV2LnhtbESPQWsCMRCF74X+hzAFL6Vm9WBlNUoVlbZIodYfMCTj&#10;Zulmsmyibv995yB4m+G9ee+b+bIPjbpQl+rIBkbDAhSxja7mysDxZ/syBZUyssMmMhn4owTLxePD&#10;HEsXr/xNl0OulIRwKtGAz7kttU7WU8A0jC2xaKfYBcyydpV2HV4lPDR6XBQTHbBmafDY0tqT/T2c&#10;g4HdcWWnH/pz5zeTLxrXlvZrfjZm8NS/zUBl6vPdfLt+d4L/KrTyjE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/wlxQAAANwAAAAPAAAAAAAAAAAAAAAAAJgCAABkcnMv&#10;ZG93bnJldi54bWxQSwUGAAAAAAQABAD1AAAAigMAAAAA&#10;" filled="f" stroked="f" strokeweight=".5pt">
                              <v:textbox inset="3.6pt,7.2pt,0,0">
                                <w:txbxContent>
                                  <w:p w:rsidR="00C61F56" w:rsidRDefault="00C61F56" w:rsidP="00C61F56">
                                    <w:pPr>
                                      <w:jc w:val="center"/>
                                      <w:rPr>
                                        <w:smallCaps/>
                                        <w:color w:val="2A6188" w:themeColor="accent2"/>
                                        <w:sz w:val="28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2A6188" w:themeColor="accent2"/>
                                        <w:sz w:val="28"/>
                                        <w:szCs w:val="28"/>
                                      </w:rPr>
                                      <w:t>Catchy tagline or Slogan</w:t>
                                    </w:r>
                                  </w:p>
                                  <w:sdt>
                                    <w:sdtPr>
                                      <w:rPr>
                                        <w:color w:val="C45238" w:themeColor="accent1"/>
                                        <w:sz w:val="20"/>
                                      </w:rPr>
                                      <w:id w:val="365501509"/>
                                      <w:temporary/>
                                      <w:showingPlcHdr/>
                                      <w15:appearance w15:val="hidden"/>
                                      <w:text w:multiLine="1"/>
                                    </w:sdtPr>
                                    <w:sdtContent>
                                      <w:p w:rsidR="00C61F56" w:rsidRDefault="00C61F56" w:rsidP="00C61F56">
                                        <w:pPr>
                                          <w:pStyle w:val="NoSpacing"/>
                                          <w:ind w:left="360"/>
                                          <w:jc w:val="right"/>
                                          <w:rPr>
                                            <w:color w:val="C45238" w:themeColor="accent1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C45238" w:themeColor="accent1"/>
                                            <w:sz w:val="20"/>
                                          </w:rPr>
                                          <w:t>[Cite your source here.]</w:t>
                                        </w:r>
                                      </w:p>
                                    </w:sdtContent>
                                  </w:sdt>
                                </w:txbxContent>
                              </v:textbox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</w:p>
              </w:tc>
            </w:tr>
            <w:tr w:rsidR="006973D3">
              <w:trPr>
                <w:trHeight w:hRule="exact" w:val="360"/>
              </w:trPr>
              <w:tc>
                <w:tcPr>
                  <w:tcW w:w="5000" w:type="pct"/>
                </w:tcPr>
                <w:p w:rsidR="006973D3" w:rsidRDefault="006973D3"/>
              </w:tc>
            </w:tr>
            <w:tr w:rsidR="006973D3">
              <w:trPr>
                <w:trHeight w:hRule="exact" w:val="3240"/>
              </w:trPr>
              <w:sdt>
                <w:sdtPr>
                  <w:alias w:val="Company"/>
                  <w:tag w:val=""/>
                  <w:id w:val="1274751255"/>
                  <w:placeholder>
                    <w:docPart w:val="CE684CFC9ED5447C93C508C04B85714F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C45238" w:themeFill="accent1"/>
                    </w:tcPr>
                    <w:p w:rsidR="006973D3" w:rsidRDefault="00C61F56" w:rsidP="00C61F56">
                      <w:pPr>
                        <w:pStyle w:val="Title"/>
                        <w:jc w:val="center"/>
                      </w:pPr>
                      <w:r>
                        <w:t>Country Name</w:t>
                      </w:r>
                    </w:p>
                  </w:tc>
                </w:sdtContent>
              </w:sdt>
            </w:tr>
            <w:tr w:rsidR="006973D3">
              <w:trPr>
                <w:trHeight w:hRule="exact" w:val="1440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:rsidR="00C61F56" w:rsidRDefault="00C61F56" w:rsidP="00C61F56">
                  <w:pPr>
                    <w:pStyle w:val="Subtitle"/>
                    <w:spacing w:after="0"/>
                  </w:pPr>
                </w:p>
                <w:p w:rsidR="006973D3" w:rsidRDefault="00C61F56" w:rsidP="00C61F56">
                  <w:pPr>
                    <w:pStyle w:val="Subtitle"/>
                    <w:spacing w:after="0"/>
                  </w:pPr>
                  <w:r>
                    <w:t>Your Name</w:t>
                  </w:r>
                </w:p>
                <w:p w:rsidR="00C61F56" w:rsidRPr="00C61F56" w:rsidRDefault="00C61F56" w:rsidP="00C61F56">
                  <w:pPr>
                    <w:spacing w:after="0"/>
                    <w:ind w:left="288"/>
                    <w:rPr>
                      <w:i/>
                      <w:iCs/>
                      <w:color w:val="FFFFFF" w:themeColor="background1"/>
                      <w:sz w:val="24"/>
                    </w:rPr>
                  </w:pPr>
                  <w:r w:rsidRPr="00C61F56">
                    <w:rPr>
                      <w:i/>
                      <w:iCs/>
                      <w:color w:val="FFFFFF" w:themeColor="background1"/>
                      <w:sz w:val="24"/>
                    </w:rPr>
                    <w:t>Teacher’s Name</w:t>
                  </w:r>
                </w:p>
                <w:p w:rsidR="00C61F56" w:rsidRPr="00C61F56" w:rsidRDefault="00C61F56" w:rsidP="00C61F56"/>
                <w:p w:rsidR="00C61F56" w:rsidRPr="00C61F56" w:rsidRDefault="00C61F56" w:rsidP="00C61F56"/>
              </w:tc>
            </w:tr>
            <w:tr w:rsidR="00C61F56">
              <w:trPr>
                <w:trHeight w:hRule="exact" w:val="1440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:rsidR="00C61F56" w:rsidRDefault="00C61F56" w:rsidP="00C61F56">
                  <w:pPr>
                    <w:pStyle w:val="Subtitle"/>
                    <w:ind w:left="0"/>
                  </w:pPr>
                </w:p>
              </w:tc>
            </w:tr>
          </w:tbl>
          <w:p w:rsidR="006973D3" w:rsidRDefault="006973D3"/>
        </w:tc>
      </w:tr>
    </w:tbl>
    <w:p w:rsidR="006973D3" w:rsidRDefault="006973D3">
      <w:pPr>
        <w:pStyle w:val="NoSpacing"/>
      </w:pP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6973D3">
        <w:trPr>
          <w:trHeight w:hRule="exact" w:val="10800"/>
          <w:jc w:val="center"/>
        </w:trPr>
        <w:tc>
          <w:tcPr>
            <w:tcW w:w="3840" w:type="dxa"/>
          </w:tcPr>
          <w:p w:rsidR="006973D3" w:rsidRDefault="00A97418">
            <w:pPr>
              <w:spacing w:after="320"/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>
                  <wp:extent cx="2443480" cy="2243470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laceholder tal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251" cy="225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73D3" w:rsidRDefault="00A97418">
            <w:pPr>
              <w:pStyle w:val="Heading1"/>
            </w:pPr>
            <w:r>
              <w:t>TOURISM</w:t>
            </w:r>
          </w:p>
          <w:p w:rsidR="00A97418" w:rsidRDefault="00A97418" w:rsidP="00A97418">
            <w:r>
              <w:t>What is the country best known for?</w:t>
            </w:r>
          </w:p>
          <w:p w:rsidR="006973D3" w:rsidRDefault="00A97418" w:rsidP="00A97418">
            <w:pPr>
              <w:pStyle w:val="ListParagraph"/>
              <w:numPr>
                <w:ilvl w:val="0"/>
                <w:numId w:val="8"/>
              </w:numPr>
            </w:pPr>
            <w:r>
              <w:t xml:space="preserve">Name 2-3 places people </w:t>
            </w:r>
            <w:proofErr w:type="spellStart"/>
            <w:r>
              <w:t>visity</w:t>
            </w:r>
            <w:proofErr w:type="spellEnd"/>
            <w:r>
              <w:t xml:space="preserve"> in your country. Explain what they are and why people want to visit them.</w:t>
            </w:r>
          </w:p>
          <w:p w:rsidR="00A97418" w:rsidRDefault="00A97418" w:rsidP="00A97418">
            <w:pPr>
              <w:pStyle w:val="ListParagraph"/>
              <w:numPr>
                <w:ilvl w:val="0"/>
                <w:numId w:val="8"/>
              </w:numPr>
            </w:pPr>
            <w:r>
              <w:t>Add pictures</w:t>
            </w:r>
          </w:p>
          <w:p w:rsidR="006973D3" w:rsidRDefault="00A97418" w:rsidP="00A97418">
            <w:r>
              <w:t xml:space="preserve">(And be sure to pick photos that show off the countries tourism. </w:t>
            </w:r>
            <w:r>
              <w:t>Pictures should always dress to impress.)</w:t>
            </w:r>
          </w:p>
        </w:tc>
        <w:tc>
          <w:tcPr>
            <w:tcW w:w="713" w:type="dxa"/>
          </w:tcPr>
          <w:p w:rsidR="006973D3" w:rsidRDefault="006973D3"/>
        </w:tc>
        <w:tc>
          <w:tcPr>
            <w:tcW w:w="713" w:type="dxa"/>
          </w:tcPr>
          <w:p w:rsidR="006973D3" w:rsidRDefault="006973D3"/>
        </w:tc>
        <w:tc>
          <w:tcPr>
            <w:tcW w:w="3843" w:type="dxa"/>
          </w:tcPr>
          <w:p w:rsidR="006973D3" w:rsidRDefault="00A97418" w:rsidP="00A97418">
            <w:pPr>
              <w:pStyle w:val="Heading1"/>
            </w:pPr>
            <w:r>
              <w:t>FOODS</w:t>
            </w:r>
          </w:p>
          <w:p w:rsidR="00A97418" w:rsidRDefault="00A97418" w:rsidP="00A97418">
            <w:r>
              <w:t>What is the country best known for?</w:t>
            </w:r>
          </w:p>
          <w:p w:rsidR="006973D3" w:rsidRDefault="00A97418" w:rsidP="00A97418">
            <w:pPr>
              <w:pStyle w:val="ListParagraph"/>
              <w:numPr>
                <w:ilvl w:val="0"/>
                <w:numId w:val="9"/>
              </w:numPr>
            </w:pPr>
            <w:r>
              <w:t>List 2-3 foods that are native to your country. Describe the dishes</w:t>
            </w:r>
          </w:p>
          <w:p w:rsidR="00A97418" w:rsidRDefault="00A97418" w:rsidP="00A97418">
            <w:pPr>
              <w:pStyle w:val="ListParagraph"/>
              <w:numPr>
                <w:ilvl w:val="0"/>
                <w:numId w:val="9"/>
              </w:numPr>
            </w:pPr>
            <w:r>
              <w:t>Include Pictures of these foods</w:t>
            </w:r>
          </w:p>
          <w:p w:rsidR="006973D3" w:rsidRDefault="00A97418">
            <w:pPr>
              <w:pStyle w:val="Quote"/>
            </w:pPr>
            <w:r>
              <w:t>“</w:t>
            </w:r>
            <w:r>
              <w:t>Don’t be shy! Show them how fabulous you are! This is a great spot for a glowing testimonial of foods from your country. Find a great review or quote to place here</w:t>
            </w:r>
            <w:proofErr w:type="gramStart"/>
            <w:r>
              <w:t>.</w:t>
            </w:r>
            <w:r>
              <w:t>.”</w:t>
            </w:r>
            <w:proofErr w:type="gramEnd"/>
          </w:p>
          <w:p w:rsidR="006973D3" w:rsidRDefault="00A97418">
            <w:r>
              <w:t>Add more text here about food</w:t>
            </w:r>
          </w:p>
          <w:p w:rsidR="006973D3" w:rsidRDefault="00A97418">
            <w:r>
              <w:t>.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drawing>
                <wp:inline distT="0" distB="0" distL="0" distR="0" wp14:anchorId="2120B816" wp14:editId="7F42F775">
                  <wp:extent cx="2444708" cy="18289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 sho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08" cy="182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6973D3" w:rsidRDefault="006973D3"/>
        </w:tc>
        <w:tc>
          <w:tcPr>
            <w:tcW w:w="720" w:type="dxa"/>
          </w:tcPr>
          <w:p w:rsidR="006973D3" w:rsidRDefault="006973D3"/>
        </w:tc>
        <w:tc>
          <w:tcPr>
            <w:tcW w:w="3851" w:type="dxa"/>
          </w:tcPr>
          <w:p w:rsidR="006973D3" w:rsidRDefault="00A97418">
            <w:r>
              <w:rPr>
                <w:noProof/>
                <w:lang w:eastAsia="en-US"/>
              </w:rPr>
              <w:drawing>
                <wp:inline distT="0" distB="0" distL="0" distR="0">
                  <wp:extent cx="2444708" cy="18289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 sho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08" cy="182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73D3" w:rsidRDefault="00A97418">
            <w:pPr>
              <w:pStyle w:val="Caption"/>
            </w:pPr>
            <w:r>
              <w:t>[Type a caption for your photo]</w:t>
            </w:r>
          </w:p>
          <w:p w:rsidR="00A97418" w:rsidRDefault="00A97418" w:rsidP="00A97418">
            <w:pPr>
              <w:pStyle w:val="Heading1"/>
            </w:pPr>
            <w:r>
              <w:t>PLANTS AND ANIMALS</w:t>
            </w:r>
          </w:p>
          <w:p w:rsidR="006973D3" w:rsidRDefault="00A97418">
            <w:r>
              <w:t>What type of plants and animals are found (desert, forest, swamp, etc.)</w:t>
            </w:r>
          </w:p>
          <w:p w:rsidR="00A97418" w:rsidRDefault="00A97418" w:rsidP="00A97418">
            <w:pPr>
              <w:pStyle w:val="ListParagraph"/>
              <w:numPr>
                <w:ilvl w:val="0"/>
                <w:numId w:val="10"/>
              </w:numPr>
            </w:pPr>
            <w:r>
              <w:t>List 2 animals and 2 plants that are native to your country.</w:t>
            </w:r>
          </w:p>
          <w:p w:rsidR="00A97418" w:rsidRDefault="00A97418" w:rsidP="00A97418">
            <w:pPr>
              <w:pStyle w:val="ListParagraph"/>
              <w:numPr>
                <w:ilvl w:val="0"/>
                <w:numId w:val="10"/>
              </w:numPr>
            </w:pPr>
            <w:r>
              <w:t>Explain what they are and why you chose them.</w:t>
            </w:r>
          </w:p>
          <w:p w:rsidR="00A97418" w:rsidRDefault="00A97418" w:rsidP="00A97418">
            <w:pPr>
              <w:pStyle w:val="ListParagraph"/>
              <w:numPr>
                <w:ilvl w:val="0"/>
                <w:numId w:val="10"/>
              </w:numPr>
            </w:pPr>
            <w:r>
              <w:t>Add pictures of the animals/plants you chose.</w:t>
            </w:r>
          </w:p>
          <w:p w:rsidR="006973D3" w:rsidRDefault="006973D3">
            <w:bookmarkStart w:id="0" w:name="_GoBack"/>
            <w:bookmarkEnd w:id="0"/>
          </w:p>
        </w:tc>
      </w:tr>
    </w:tbl>
    <w:p w:rsidR="006973D3" w:rsidRDefault="006973D3">
      <w:pPr>
        <w:pStyle w:val="NoSpacing"/>
      </w:pPr>
    </w:p>
    <w:sectPr w:rsidR="006973D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066B6334"/>
    <w:multiLevelType w:val="hybridMultilevel"/>
    <w:tmpl w:val="3DF6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E0A00"/>
    <w:multiLevelType w:val="hybridMultilevel"/>
    <w:tmpl w:val="B286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511BC"/>
    <w:multiLevelType w:val="hybridMultilevel"/>
    <w:tmpl w:val="38B6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224FF"/>
    <w:multiLevelType w:val="hybridMultilevel"/>
    <w:tmpl w:val="04B8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56"/>
    <w:rsid w:val="006973D3"/>
    <w:rsid w:val="00A97418"/>
    <w:rsid w:val="00C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D243D-4DE6-466E-84E4-793DFBB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Table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QuoteChar">
    <w:name w:val="Quote Char"/>
    <w:basedOn w:val="DefaultParagraphFont"/>
    <w:link w:val="Quote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C61F56"/>
  </w:style>
  <w:style w:type="paragraph" w:styleId="ListParagraph">
    <w:name w:val="List Paragraph"/>
    <w:basedOn w:val="Normal"/>
    <w:uiPriority w:val="34"/>
    <w:unhideWhenUsed/>
    <w:qFormat/>
    <w:rsid w:val="00C6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385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684CFC9ED5447C93C508C04B857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9E982-DCA5-4A0E-B2C7-9994CC3A21A7}"/>
      </w:docPartPr>
      <w:docPartBody>
        <w:p w:rsidR="00000000" w:rsidRDefault="00000000">
          <w:pPr>
            <w:pStyle w:val="CE684CFC9ED5447C93C508C04B85714F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684CFC9ED5447C93C508C04B85714F">
    <w:name w:val="CE684CFC9ED5447C93C508C04B857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 Name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Maki, Darbi</cp:lastModifiedBy>
  <cp:revision>2</cp:revision>
  <dcterms:created xsi:type="dcterms:W3CDTF">2015-04-23T19:28:00Z</dcterms:created>
  <dcterms:modified xsi:type="dcterms:W3CDTF">2015-04-23T19:48:00Z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