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20" w:rsidRDefault="00172B20" w:rsidP="00172B20">
      <w:pPr>
        <w:rPr>
          <w:sz w:val="24"/>
          <w:szCs w:val="24"/>
        </w:rPr>
      </w:pPr>
      <w:r>
        <w:rPr>
          <w:sz w:val="24"/>
          <w:szCs w:val="24"/>
        </w:rPr>
        <w:t>Instructions for accessing the online textbook.</w:t>
      </w:r>
    </w:p>
    <w:p w:rsidR="00172B20" w:rsidRDefault="00172B20" w:rsidP="00172B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E50DF" wp14:editId="66A138D3">
                <wp:simplePos x="0" y="0"/>
                <wp:positionH relativeFrom="column">
                  <wp:posOffset>1409700</wp:posOffset>
                </wp:positionH>
                <wp:positionV relativeFrom="paragraph">
                  <wp:posOffset>412115</wp:posOffset>
                </wp:positionV>
                <wp:extent cx="3457575" cy="1543050"/>
                <wp:effectExtent l="19050" t="19050" r="4762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15430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8C5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1pt;margin-top:32.45pt;width:272.2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" strokecolor="windowText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20DF13C" wp14:editId="7BEC6AED">
            <wp:simplePos x="0" y="0"/>
            <wp:positionH relativeFrom="column">
              <wp:posOffset>2219325</wp:posOffset>
            </wp:positionH>
            <wp:positionV relativeFrom="paragraph">
              <wp:posOffset>297815</wp:posOffset>
            </wp:positionV>
            <wp:extent cx="3048000" cy="205036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p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50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Log into the student Infinite Campus.  This must be done on a computer, not a cell phone.  </w:t>
      </w:r>
      <w:hyperlink r:id="rId7" w:history="1">
        <w:r w:rsidRPr="00450F36">
          <w:rPr>
            <w:rStyle w:val="Hyperlink"/>
            <w:sz w:val="24"/>
            <w:szCs w:val="24"/>
          </w:rPr>
          <w:t>www.cusd80.com</w:t>
        </w:r>
      </w:hyperlink>
    </w:p>
    <w:p w:rsidR="00172B20" w:rsidRDefault="00172B20" w:rsidP="00172B20">
      <w:pPr>
        <w:ind w:left="360"/>
        <w:rPr>
          <w:sz w:val="24"/>
          <w:szCs w:val="24"/>
        </w:rPr>
      </w:pPr>
    </w:p>
    <w:p w:rsidR="00172B20" w:rsidRPr="00694D10" w:rsidRDefault="00172B20" w:rsidP="00172B20">
      <w:pPr>
        <w:rPr>
          <w:sz w:val="24"/>
          <w:szCs w:val="24"/>
        </w:rPr>
      </w:pPr>
    </w:p>
    <w:p w:rsidR="00172B20" w:rsidRPr="00694D10" w:rsidRDefault="00172B20" w:rsidP="00172B20">
      <w:pPr>
        <w:rPr>
          <w:sz w:val="24"/>
          <w:szCs w:val="24"/>
        </w:rPr>
      </w:pPr>
    </w:p>
    <w:p w:rsidR="00172B20" w:rsidRPr="00694D10" w:rsidRDefault="00172B20" w:rsidP="00172B20">
      <w:pPr>
        <w:rPr>
          <w:sz w:val="24"/>
          <w:szCs w:val="24"/>
        </w:rPr>
      </w:pPr>
    </w:p>
    <w:p w:rsidR="00172B20" w:rsidRPr="00694D10" w:rsidRDefault="00172B20" w:rsidP="00172B20">
      <w:pPr>
        <w:rPr>
          <w:sz w:val="24"/>
          <w:szCs w:val="24"/>
        </w:rPr>
      </w:pPr>
    </w:p>
    <w:p w:rsidR="00172B20" w:rsidRPr="00694D10" w:rsidRDefault="00172B20" w:rsidP="00172B20">
      <w:pPr>
        <w:rPr>
          <w:sz w:val="24"/>
          <w:szCs w:val="24"/>
        </w:rPr>
      </w:pPr>
    </w:p>
    <w:p w:rsidR="00172B20" w:rsidRDefault="00172B20" w:rsidP="00172B20">
      <w:pPr>
        <w:rPr>
          <w:sz w:val="24"/>
          <w:szCs w:val="24"/>
        </w:rPr>
      </w:pPr>
    </w:p>
    <w:p w:rsidR="00172B20" w:rsidRPr="00694D10" w:rsidRDefault="00172B20" w:rsidP="00172B20">
      <w:pPr>
        <w:rPr>
          <w:sz w:val="24"/>
          <w:szCs w:val="24"/>
        </w:rPr>
      </w:pPr>
    </w:p>
    <w:p w:rsidR="00172B20" w:rsidRDefault="00172B20" w:rsidP="00172B20">
      <w:pPr>
        <w:rPr>
          <w:sz w:val="24"/>
          <w:szCs w:val="24"/>
        </w:rPr>
      </w:pPr>
    </w:p>
    <w:p w:rsidR="00172B20" w:rsidRDefault="00172B20" w:rsidP="00172B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 the bottom left of the home screen, click on CUSD Student Links.</w:t>
      </w:r>
    </w:p>
    <w:p w:rsidR="00172B20" w:rsidRDefault="00172B20" w:rsidP="00172B20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F0806" wp14:editId="1C73A6D3">
                <wp:simplePos x="0" y="0"/>
                <wp:positionH relativeFrom="column">
                  <wp:posOffset>1990725</wp:posOffset>
                </wp:positionH>
                <wp:positionV relativeFrom="paragraph">
                  <wp:posOffset>99060</wp:posOffset>
                </wp:positionV>
                <wp:extent cx="2419350" cy="1695450"/>
                <wp:effectExtent l="38100" t="19050" r="19050" b="381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9350" cy="16954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DE9DA" id="Straight Arrow Connector 4" o:spid="_x0000_s1026" type="#_x0000_t32" style="position:absolute;margin-left:156.75pt;margin-top:7.8pt;width:190.5pt;height:133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" strokecolor="windowText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BD39B8F" wp14:editId="20038B8D">
            <wp:simplePos x="0" y="0"/>
            <wp:positionH relativeFrom="column">
              <wp:posOffset>1409700</wp:posOffset>
            </wp:positionH>
            <wp:positionV relativeFrom="paragraph">
              <wp:posOffset>156209</wp:posOffset>
            </wp:positionV>
            <wp:extent cx="3609975" cy="24479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p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424" cy="2448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B20" w:rsidRPr="008A52F6" w:rsidRDefault="00172B20" w:rsidP="00172B20"/>
    <w:p w:rsidR="00172B20" w:rsidRPr="008A52F6" w:rsidRDefault="00172B20" w:rsidP="00172B20"/>
    <w:p w:rsidR="00172B20" w:rsidRPr="008A52F6" w:rsidRDefault="00172B20" w:rsidP="00172B20"/>
    <w:p w:rsidR="00172B20" w:rsidRPr="008A52F6" w:rsidRDefault="00172B20" w:rsidP="00172B20"/>
    <w:p w:rsidR="00172B20" w:rsidRPr="008A52F6" w:rsidRDefault="00172B20" w:rsidP="00172B20"/>
    <w:p w:rsidR="00172B20" w:rsidRPr="008A52F6" w:rsidRDefault="00172B20" w:rsidP="00172B20"/>
    <w:p w:rsidR="00172B20" w:rsidRPr="008A52F6" w:rsidRDefault="00172B20" w:rsidP="00172B20"/>
    <w:p w:rsidR="00172B20" w:rsidRPr="008A52F6" w:rsidRDefault="00172B20" w:rsidP="00172B20"/>
    <w:p w:rsidR="00172B20" w:rsidRPr="008A52F6" w:rsidRDefault="00172B20" w:rsidP="00172B20"/>
    <w:p w:rsidR="00172B20" w:rsidRPr="008A52F6" w:rsidRDefault="00172B20" w:rsidP="00172B20"/>
    <w:p w:rsidR="00172B20" w:rsidRDefault="00172B20" w:rsidP="00172B20"/>
    <w:p w:rsidR="00172B20" w:rsidRDefault="00172B20" w:rsidP="00172B20">
      <w:pPr>
        <w:tabs>
          <w:tab w:val="left" w:pos="1200"/>
        </w:tabs>
      </w:pPr>
      <w:r>
        <w:tab/>
      </w:r>
    </w:p>
    <w:p w:rsidR="00172B20" w:rsidRDefault="00172B20" w:rsidP="00172B20">
      <w:pPr>
        <w:tabs>
          <w:tab w:val="left" w:pos="1200"/>
        </w:tabs>
      </w:pPr>
    </w:p>
    <w:p w:rsidR="00172B20" w:rsidRDefault="00172B20" w:rsidP="00172B20">
      <w:pPr>
        <w:tabs>
          <w:tab w:val="left" w:pos="1200"/>
        </w:tabs>
      </w:pPr>
    </w:p>
    <w:p w:rsidR="00172B20" w:rsidRDefault="00172B20" w:rsidP="00172B20">
      <w:pPr>
        <w:tabs>
          <w:tab w:val="left" w:pos="1200"/>
        </w:tabs>
      </w:pPr>
    </w:p>
    <w:p w:rsidR="00172B20" w:rsidRDefault="00172B20" w:rsidP="00172B20">
      <w:pPr>
        <w:pStyle w:val="ListParagraph"/>
        <w:numPr>
          <w:ilvl w:val="0"/>
          <w:numId w:val="1"/>
        </w:numPr>
        <w:tabs>
          <w:tab w:val="left" w:pos="120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D6874" wp14:editId="746D07DF">
                <wp:simplePos x="0" y="0"/>
                <wp:positionH relativeFrom="column">
                  <wp:posOffset>1657350</wp:posOffset>
                </wp:positionH>
                <wp:positionV relativeFrom="paragraph">
                  <wp:posOffset>228600</wp:posOffset>
                </wp:positionV>
                <wp:extent cx="1924050" cy="581025"/>
                <wp:effectExtent l="0" t="0" r="95250" b="666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5810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A6D3D" id="Straight Arrow Connector 6" o:spid="_x0000_s1026" type="#_x0000_t32" style="position:absolute;margin-left:130.5pt;margin-top:18pt;width:151.5pt;height:4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5D3FF22" wp14:editId="00EF7E6B">
            <wp:simplePos x="0" y="0"/>
            <wp:positionH relativeFrom="column">
              <wp:posOffset>3457576</wp:posOffset>
            </wp:positionH>
            <wp:positionV relativeFrom="paragraph">
              <wp:posOffset>57150</wp:posOffset>
            </wp:positionV>
            <wp:extent cx="2599624" cy="2033905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th lin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008" cy="2038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Click on the </w:t>
      </w:r>
      <w:proofErr w:type="spellStart"/>
      <w:r>
        <w:t>ConnectED</w:t>
      </w:r>
      <w:proofErr w:type="spellEnd"/>
      <w:r>
        <w:t xml:space="preserve"> link at the top of the list.</w:t>
      </w:r>
    </w:p>
    <w:p w:rsidR="00172B20" w:rsidRPr="008A52F6" w:rsidRDefault="00172B20" w:rsidP="00172B20"/>
    <w:p w:rsidR="00172B20" w:rsidRPr="008A52F6" w:rsidRDefault="00172B20" w:rsidP="00172B20"/>
    <w:p w:rsidR="00172B20" w:rsidRPr="008A52F6" w:rsidRDefault="00172B20" w:rsidP="00172B20"/>
    <w:p w:rsidR="00172B20" w:rsidRPr="008A52F6" w:rsidRDefault="00172B20" w:rsidP="00172B20"/>
    <w:p w:rsidR="00172B20" w:rsidRPr="008A52F6" w:rsidRDefault="00172B20" w:rsidP="00172B20"/>
    <w:p w:rsidR="00172B20" w:rsidRPr="008A52F6" w:rsidRDefault="00172B20" w:rsidP="00172B20"/>
    <w:p w:rsidR="00172B20" w:rsidRPr="008A52F6" w:rsidRDefault="00172B20" w:rsidP="00172B20"/>
    <w:p w:rsidR="00172B20" w:rsidRPr="008A52F6" w:rsidRDefault="00172B20" w:rsidP="00172B20"/>
    <w:p w:rsidR="00172B20" w:rsidRDefault="00172B20" w:rsidP="00172B20">
      <w:r>
        <w:rPr>
          <w:noProof/>
        </w:rPr>
        <w:drawing>
          <wp:anchor distT="0" distB="0" distL="114300" distR="114300" simplePos="0" relativeHeight="251665408" behindDoc="1" locked="0" layoutInCell="1" allowOverlap="1" wp14:anchorId="7ED171C9" wp14:editId="44071E96">
            <wp:simplePos x="0" y="0"/>
            <wp:positionH relativeFrom="column">
              <wp:posOffset>2466975</wp:posOffset>
            </wp:positionH>
            <wp:positionV relativeFrom="paragraph">
              <wp:posOffset>172720</wp:posOffset>
            </wp:positionV>
            <wp:extent cx="3181350" cy="208215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p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082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B20" w:rsidRDefault="00172B20" w:rsidP="00172B2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2D3B87" wp14:editId="42519E7B">
                <wp:simplePos x="0" y="0"/>
                <wp:positionH relativeFrom="column">
                  <wp:posOffset>1724025</wp:posOffset>
                </wp:positionH>
                <wp:positionV relativeFrom="paragraph">
                  <wp:posOffset>201294</wp:posOffset>
                </wp:positionV>
                <wp:extent cx="1333500" cy="1000125"/>
                <wp:effectExtent l="19050" t="19050" r="3810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10001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5BEF6" id="Straight Arrow Connector 10" o:spid="_x0000_s1026" type="#_x0000_t32" style="position:absolute;margin-left:135.75pt;margin-top:15.85pt;width:105pt;height:7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" strokecolor="windowText" strokeweight="2.25pt">
                <v:stroke endarrow="block" joinstyle="miter"/>
              </v:shape>
            </w:pict>
          </mc:Fallback>
        </mc:AlternateContent>
      </w:r>
      <w:r>
        <w:t xml:space="preserve">Click on the green Math book.  </w:t>
      </w:r>
    </w:p>
    <w:p w:rsidR="00172B20" w:rsidRPr="008A52F6" w:rsidRDefault="00172B20" w:rsidP="00172B20"/>
    <w:p w:rsidR="00172B20" w:rsidRPr="008A52F6" w:rsidRDefault="00172B20" w:rsidP="00172B20"/>
    <w:p w:rsidR="00172B20" w:rsidRPr="008A52F6" w:rsidRDefault="00172B20" w:rsidP="00172B20"/>
    <w:p w:rsidR="00172B20" w:rsidRPr="008A52F6" w:rsidRDefault="00172B20" w:rsidP="00172B20"/>
    <w:p w:rsidR="00172B20" w:rsidRPr="008A52F6" w:rsidRDefault="00172B20" w:rsidP="00172B20"/>
    <w:p w:rsidR="00172B20" w:rsidRPr="008A52F6" w:rsidRDefault="00172B20" w:rsidP="00172B20"/>
    <w:p w:rsidR="00172B20" w:rsidRPr="008A52F6" w:rsidRDefault="00172B20" w:rsidP="00172B20"/>
    <w:p w:rsidR="00172B20" w:rsidRDefault="00172B20" w:rsidP="00172B20"/>
    <w:p w:rsidR="00172B20" w:rsidRPr="008A52F6" w:rsidRDefault="00172B20" w:rsidP="00172B20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039B8DD" wp14:editId="5175CA81">
            <wp:simplePos x="0" y="0"/>
            <wp:positionH relativeFrom="column">
              <wp:posOffset>2895600</wp:posOffset>
            </wp:positionH>
            <wp:positionV relativeFrom="paragraph">
              <wp:posOffset>478155</wp:posOffset>
            </wp:positionV>
            <wp:extent cx="3550381" cy="11144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ep 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381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EE696FF" wp14:editId="5F3B9033">
            <wp:simplePos x="0" y="0"/>
            <wp:positionH relativeFrom="margin">
              <wp:align>left</wp:align>
            </wp:positionH>
            <wp:positionV relativeFrom="paragraph">
              <wp:posOffset>466090</wp:posOffset>
            </wp:positionV>
            <wp:extent cx="2828925" cy="1172976"/>
            <wp:effectExtent l="0" t="0" r="0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ep 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172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Start exploring.  There are lots of videos, online self-check quizzes, and the actual book is there, too.  Enjoy!</w:t>
      </w:r>
    </w:p>
    <w:p w:rsidR="002F2293" w:rsidRDefault="002F2293">
      <w:bookmarkStart w:id="0" w:name="_GoBack"/>
      <w:bookmarkEnd w:id="0"/>
    </w:p>
    <w:sectPr w:rsidR="002F2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710AC"/>
    <w:multiLevelType w:val="hybridMultilevel"/>
    <w:tmpl w:val="DA46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20"/>
    <w:rsid w:val="00172B20"/>
    <w:rsid w:val="002F2293"/>
    <w:rsid w:val="0038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DDAD9-6631-4AF5-B2AC-919074D8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B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B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usd80.com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480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A5C467C-8507-4200-BFD7-2E107B409F6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Glessner, Lauren</dc:creator>
  <cp:keywords/>
  <dc:description/>
  <cp:lastModifiedBy>Glessner, Lauren</cp:lastModifiedBy>
  <cp:revision>1</cp:revision>
  <dcterms:created xsi:type="dcterms:W3CDTF">2017-07-27T21:36:00Z</dcterms:created>
  <dcterms:modified xsi:type="dcterms:W3CDTF">2017-07-27T21:37:00Z</dcterms:modified>
</cp:coreProperties>
</file>