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38535" w14:textId="55E48A10" w:rsidR="00913914" w:rsidRPr="004A6A89" w:rsidRDefault="00217C3C">
      <w:pPr>
        <w:rPr>
          <w:rFonts w:asciiTheme="majorHAnsi" w:hAnsiTheme="majorHAnsi" w:cstheme="majorHAnsi"/>
          <w:u w:val="single"/>
        </w:rPr>
      </w:pPr>
      <w:r w:rsidRPr="004A6A8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6A02EB" wp14:editId="38606BBD">
                <wp:simplePos x="0" y="0"/>
                <wp:positionH relativeFrom="margin">
                  <wp:posOffset>3000375</wp:posOffset>
                </wp:positionH>
                <wp:positionV relativeFrom="paragraph">
                  <wp:posOffset>1400175</wp:posOffset>
                </wp:positionV>
                <wp:extent cx="3190875" cy="3971925"/>
                <wp:effectExtent l="0" t="0" r="0" b="0"/>
                <wp:wrapTight wrapText="bothSides">
                  <wp:wrapPolygon edited="0">
                    <wp:start x="258" y="311"/>
                    <wp:lineTo x="258" y="21237"/>
                    <wp:lineTo x="21149" y="21237"/>
                    <wp:lineTo x="21149" y="311"/>
                    <wp:lineTo x="258" y="311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97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27B91" w14:textId="2F55D96A" w:rsidR="007567E2" w:rsidRPr="007567E2" w:rsidRDefault="007567E2" w:rsidP="007567E2"/>
                          <w:p w14:paraId="47E344A2" w14:textId="6977C0C3" w:rsidR="00C3653F" w:rsidRDefault="00C3653F" w:rsidP="00C3653F"/>
                          <w:p w14:paraId="25FBE282" w14:textId="3E7BDF07" w:rsidR="00F55DE5" w:rsidRDefault="00FD6B8A" w:rsidP="00F55DE5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 w:rsidRPr="00FD6B8A">
                              <w:rPr>
                                <w:highlight w:val="yellow"/>
                              </w:rPr>
                              <w:t>We need volunteers to chaperone our field trip to the Az. Science Center</w:t>
                            </w:r>
                            <w:r w:rsidR="007C5C5F" w:rsidRPr="00FD6B8A">
                              <w:rPr>
                                <w:highlight w:val="yellow"/>
                              </w:rPr>
                              <w:t>.</w:t>
                            </w:r>
                            <w:r w:rsidR="007C5C5F">
                              <w:t xml:space="preserve">  Please sign and return if you would like to join us! There is no limit to the number of volunteers so all are welcome!</w:t>
                            </w:r>
                          </w:p>
                          <w:p w14:paraId="2D4C46ED" w14:textId="6895AF6B" w:rsidR="007C5C5F" w:rsidRDefault="00FD6B8A" w:rsidP="00FD6B8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proofErr w:type="gramStart"/>
                            <w:r>
                              <w:t>Hopefully</w:t>
                            </w:r>
                            <w:proofErr w:type="gramEnd"/>
                            <w:r>
                              <w:t xml:space="preserve"> everyone is working on the Egg Drop project and the Egg Creation.  Remember</w:t>
                            </w:r>
                            <w:r w:rsidR="007C5C5F">
                              <w:t xml:space="preserve"> </w:t>
                            </w:r>
                            <w:r>
                              <w:t>both are due this Friday, April 13.</w:t>
                            </w:r>
                            <w:r w:rsidR="004E5D07">
                              <w:t xml:space="preserve">  All are welcome to attend the Egg Drop on Friday at 9:00am.</w:t>
                            </w:r>
                            <w:bookmarkStart w:id="0" w:name="_GoBack"/>
                            <w:bookmarkEnd w:id="0"/>
                          </w:p>
                          <w:p w14:paraId="637BB48F" w14:textId="1435A8C0" w:rsidR="00FD6B8A" w:rsidRDefault="00FD6B8A" w:rsidP="00FD6B8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>Regular homework is coming home today.  If your child would like to use a homework pass, please attach it to the page you are omitting and return it to me blank.  Then I will know you gave permission to use homework pass.</w:t>
                            </w:r>
                          </w:p>
                          <w:p w14:paraId="69979395" w14:textId="0ACF9610" w:rsidR="00FD6B8A" w:rsidRPr="00FD6B8A" w:rsidRDefault="00FD6B8A" w:rsidP="00FD6B8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t xml:space="preserve">Please see Teddy Bear Sign </w:t>
                            </w:r>
                            <w:proofErr w:type="gramStart"/>
                            <w:r>
                              <w:t>Up</w:t>
                            </w:r>
                            <w:proofErr w:type="gramEnd"/>
                            <w:r>
                              <w:t xml:space="preserve"> Genius that was emailed today for items needed.  Thank you so much!</w:t>
                            </w:r>
                          </w:p>
                          <w:p w14:paraId="4A68B6B4" w14:textId="77777777" w:rsidR="00FD6B8A" w:rsidRPr="00FD6B8A" w:rsidRDefault="00FD6B8A" w:rsidP="00FD6B8A">
                            <w:pPr>
                              <w:pStyle w:val="ListParagraph"/>
                              <w:ind w:left="360"/>
                              <w:rPr>
                                <w:highlight w:val="yellow"/>
                              </w:rPr>
                            </w:pPr>
                          </w:p>
                          <w:p w14:paraId="5F4D2332" w14:textId="77777777" w:rsidR="00FD6B8A" w:rsidRPr="007C5C5F" w:rsidRDefault="00FD6B8A" w:rsidP="00FD6B8A">
                            <w:pPr>
                              <w:pStyle w:val="ListParagraph"/>
                              <w:ind w:left="360"/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A02E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36.25pt;margin-top:110.25pt;width:251.25pt;height:3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" filled="f" stroked="f">
                <v:textbox inset=",7.2pt,,7.2pt">
                  <w:txbxContent>
                    <w:p w14:paraId="5D027B91" w14:textId="2F55D96A" w:rsidR="007567E2" w:rsidRPr="007567E2" w:rsidRDefault="007567E2" w:rsidP="007567E2"/>
                    <w:p w14:paraId="47E344A2" w14:textId="6977C0C3" w:rsidR="00C3653F" w:rsidRDefault="00C3653F" w:rsidP="00C3653F"/>
                    <w:p w14:paraId="25FBE282" w14:textId="3E7BDF07" w:rsidR="00F55DE5" w:rsidRDefault="00FD6B8A" w:rsidP="00F55DE5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 w:rsidRPr="00FD6B8A">
                        <w:rPr>
                          <w:highlight w:val="yellow"/>
                        </w:rPr>
                        <w:t>We need volunteers to chaperone our field trip to the Az. Science Center</w:t>
                      </w:r>
                      <w:r w:rsidR="007C5C5F" w:rsidRPr="00FD6B8A">
                        <w:rPr>
                          <w:highlight w:val="yellow"/>
                        </w:rPr>
                        <w:t>.</w:t>
                      </w:r>
                      <w:r w:rsidR="007C5C5F">
                        <w:t xml:space="preserve">  Please sign and return if you would like to join us! There is no limit to the number of volunteers so all are welcome!</w:t>
                      </w:r>
                    </w:p>
                    <w:p w14:paraId="2D4C46ED" w14:textId="6895AF6B" w:rsidR="007C5C5F" w:rsidRDefault="00FD6B8A" w:rsidP="00FD6B8A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proofErr w:type="gramStart"/>
                      <w:r>
                        <w:t>Hopefully</w:t>
                      </w:r>
                      <w:proofErr w:type="gramEnd"/>
                      <w:r>
                        <w:t xml:space="preserve"> everyone is working on the Egg Drop project and the Egg Creation.  Remember</w:t>
                      </w:r>
                      <w:r w:rsidR="007C5C5F">
                        <w:t xml:space="preserve"> </w:t>
                      </w:r>
                      <w:r>
                        <w:t>both are due this Friday, April 13.</w:t>
                      </w:r>
                      <w:r w:rsidR="004E5D07">
                        <w:t xml:space="preserve">  All are welcome to attend the Egg Drop on Friday at 9:00am.</w:t>
                      </w:r>
                      <w:bookmarkStart w:id="1" w:name="_GoBack"/>
                      <w:bookmarkEnd w:id="1"/>
                    </w:p>
                    <w:p w14:paraId="637BB48F" w14:textId="1435A8C0" w:rsidR="00FD6B8A" w:rsidRDefault="00FD6B8A" w:rsidP="00FD6B8A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>Regular homework is coming home today.  If your child would like to use a homework pass, please attach it to the page you are omitting and return it to me blank.  Then I will know you gave permission to use homework pass.</w:t>
                      </w:r>
                    </w:p>
                    <w:p w14:paraId="69979395" w14:textId="0ACF9610" w:rsidR="00FD6B8A" w:rsidRPr="00FD6B8A" w:rsidRDefault="00FD6B8A" w:rsidP="00FD6B8A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t xml:space="preserve">Please see Teddy Bear Sign </w:t>
                      </w:r>
                      <w:proofErr w:type="gramStart"/>
                      <w:r>
                        <w:t>Up</w:t>
                      </w:r>
                      <w:proofErr w:type="gramEnd"/>
                      <w:r>
                        <w:t xml:space="preserve"> Genius that was emailed today for items needed.  Thank you so much!</w:t>
                      </w:r>
                    </w:p>
                    <w:p w14:paraId="4A68B6B4" w14:textId="77777777" w:rsidR="00FD6B8A" w:rsidRPr="00FD6B8A" w:rsidRDefault="00FD6B8A" w:rsidP="00FD6B8A">
                      <w:pPr>
                        <w:pStyle w:val="ListParagraph"/>
                        <w:ind w:left="360"/>
                        <w:rPr>
                          <w:highlight w:val="yellow"/>
                        </w:rPr>
                      </w:pPr>
                    </w:p>
                    <w:p w14:paraId="5F4D2332" w14:textId="77777777" w:rsidR="00FD6B8A" w:rsidRPr="007C5C5F" w:rsidRDefault="00FD6B8A" w:rsidP="00FD6B8A">
                      <w:pPr>
                        <w:pStyle w:val="ListParagraph"/>
                        <w:ind w:left="360"/>
                        <w:rPr>
                          <w:highlight w:val="yellow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3CAD" w:rsidRPr="004A6A8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5F5875" wp14:editId="03354A05">
                <wp:simplePos x="0" y="0"/>
                <wp:positionH relativeFrom="column">
                  <wp:posOffset>3057525</wp:posOffset>
                </wp:positionH>
                <wp:positionV relativeFrom="paragraph">
                  <wp:posOffset>1152525</wp:posOffset>
                </wp:positionV>
                <wp:extent cx="3108960" cy="4191000"/>
                <wp:effectExtent l="0" t="0" r="15240" b="1905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E8D03" w14:textId="77777777" w:rsidR="001A7745" w:rsidRPr="00BC7C5E" w:rsidRDefault="003E3D09" w:rsidP="00C1448F">
                            <w:pPr>
                              <w:jc w:val="center"/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</w:pPr>
                            <w:r w:rsidRPr="00BC7C5E">
                              <w:rPr>
                                <w:rFonts w:ascii="Kristen ITC" w:hAnsi="Kristen ITC"/>
                                <w:sz w:val="44"/>
                                <w:szCs w:val="44"/>
                              </w:rPr>
                              <w:t>Around the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5875" id="Text Box 5" o:spid="_x0000_s1027" type="#_x0000_t202" style="position:absolute;margin-left:240.75pt;margin-top:90.75pt;width:244.8pt;height:3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" strokecolor="gray" strokeweight="1pt">
                <v:textbox>
                  <w:txbxContent>
                    <w:p w14:paraId="6AEE8D03" w14:textId="77777777" w:rsidR="001A7745" w:rsidRPr="00BC7C5E" w:rsidRDefault="003E3D09" w:rsidP="00C1448F">
                      <w:pPr>
                        <w:jc w:val="center"/>
                        <w:rPr>
                          <w:rFonts w:ascii="Kristen ITC" w:hAnsi="Kristen ITC"/>
                          <w:sz w:val="44"/>
                          <w:szCs w:val="44"/>
                        </w:rPr>
                      </w:pPr>
                      <w:r w:rsidRPr="00BC7C5E">
                        <w:rPr>
                          <w:rFonts w:ascii="Kristen ITC" w:hAnsi="Kristen ITC"/>
                          <w:sz w:val="44"/>
                          <w:szCs w:val="44"/>
                        </w:rPr>
                        <w:t>Around the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CAD" w:rsidRPr="004A6A8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1A67C" wp14:editId="4D101D0D">
                <wp:simplePos x="0" y="0"/>
                <wp:positionH relativeFrom="column">
                  <wp:posOffset>-314960</wp:posOffset>
                </wp:positionH>
                <wp:positionV relativeFrom="paragraph">
                  <wp:posOffset>5467350</wp:posOffset>
                </wp:positionV>
                <wp:extent cx="3099435" cy="2581275"/>
                <wp:effectExtent l="0" t="0" r="24765" b="28575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0461" w14:textId="77777777" w:rsidR="0041740C" w:rsidRPr="004F1DFE" w:rsidRDefault="004F1DFE" w:rsidP="004F1DF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1DFE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Upcoming Events</w:t>
                            </w:r>
                          </w:p>
                          <w:p w14:paraId="590332D1" w14:textId="4521A502" w:rsidR="004B7EB0" w:rsidRDefault="004B7EB0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April 9</w:t>
                            </w:r>
                            <w:r w:rsidR="0024781E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 Teacher Appreciation Week</w:t>
                            </w:r>
                          </w:p>
                          <w:p w14:paraId="00F48BDA" w14:textId="159C3F44" w:rsidR="004B7EB0" w:rsidRDefault="004B7EB0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April 13: First Grade Egg Drop</w:t>
                            </w:r>
                            <w:r w:rsidR="007C5C5F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-Egg Creation and Egg Drop are due</w:t>
                            </w:r>
                          </w:p>
                          <w:p w14:paraId="2633CA1A" w14:textId="0A04FF55" w:rsidR="00283C95" w:rsidRDefault="00283C95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April 19: College Thursday</w:t>
                            </w:r>
                          </w:p>
                          <w:p w14:paraId="62E1B0D7" w14:textId="5E9B0D39" w:rsidR="007C5C5F" w:rsidRDefault="007C5C5F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April 20-27: </w:t>
                            </w:r>
                            <w:r w:rsidR="00FD6B8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Buy one get one free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Book Fair</w:t>
                            </w:r>
                          </w:p>
                          <w:p w14:paraId="3977DB7E" w14:textId="59B6CFCA" w:rsidR="004B7EB0" w:rsidRDefault="004B7EB0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April 25: First Grade Field Trip to Az. Science Center</w:t>
                            </w:r>
                            <w:r w:rsidR="0024781E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4E6960" w14:textId="157BF5D6" w:rsidR="00283C95" w:rsidRDefault="00283C95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April 30: Variety Show auditions begin</w:t>
                            </w:r>
                          </w:p>
                          <w:p w14:paraId="4F92D5E1" w14:textId="5EE24CA9" w:rsidR="00FD6B8A" w:rsidRDefault="00FD6B8A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May 4: Mother and Son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Under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the Stars</w:t>
                            </w:r>
                          </w:p>
                          <w:p w14:paraId="2AA3E9D4" w14:textId="5CA80C16" w:rsidR="00FD6B8A" w:rsidRDefault="00FD6B8A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May 16: PTO meeting</w:t>
                            </w:r>
                          </w:p>
                          <w:p w14:paraId="35E48B7F" w14:textId="10089C3A" w:rsidR="00FD6B8A" w:rsidRDefault="00FD6B8A" w:rsidP="00E02E41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May 24</w:t>
                            </w:r>
                            <w:r w:rsidRPr="00FD6B8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TopGolf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Year End Family Party</w:t>
                            </w:r>
                          </w:p>
                          <w:p w14:paraId="254F51E2" w14:textId="77777777" w:rsidR="00283C95" w:rsidRDefault="00283C95" w:rsidP="00E02E41">
                            <w:pPr>
                              <w:rPr>
                                <w:rFonts w:ascii="AbcTeacher" w:hAnsi="AbcTeacher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2C26E5A" w14:textId="0B774092" w:rsidR="007C5C5F" w:rsidRPr="00283C95" w:rsidRDefault="007C5C5F" w:rsidP="00E02E41">
                            <w:pPr>
                              <w:rPr>
                                <w:rFonts w:ascii="AbcTeacher" w:hAnsi="AbcTeacher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1A67C" id="Text Box 3" o:spid="_x0000_s1028" type="#_x0000_t202" style="position:absolute;margin-left:-24.8pt;margin-top:430.5pt;width:244.05pt;height:2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" strokecolor="gray" strokeweight="1pt">
                <v:textbox>
                  <w:txbxContent>
                    <w:p w14:paraId="06E00461" w14:textId="77777777" w:rsidR="0041740C" w:rsidRPr="004F1DFE" w:rsidRDefault="004F1DFE" w:rsidP="004F1DF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F1DFE"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Upcoming Events</w:t>
                      </w:r>
                    </w:p>
                    <w:p w14:paraId="590332D1" w14:textId="4521A502" w:rsidR="004B7EB0" w:rsidRDefault="004B7EB0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April 9</w:t>
                      </w:r>
                      <w:r w:rsidR="0024781E"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-13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: Teacher Appreciation Week</w:t>
                      </w:r>
                    </w:p>
                    <w:p w14:paraId="00F48BDA" w14:textId="159C3F44" w:rsidR="004B7EB0" w:rsidRDefault="004B7EB0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April 13: First Grade Egg Drop</w:t>
                      </w:r>
                      <w:r w:rsidR="007C5C5F"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-Egg Creation and Egg Drop are due</w:t>
                      </w:r>
                    </w:p>
                    <w:p w14:paraId="2633CA1A" w14:textId="0A04FF55" w:rsidR="00283C95" w:rsidRDefault="00283C95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April 19: College Thursday</w:t>
                      </w:r>
                    </w:p>
                    <w:p w14:paraId="62E1B0D7" w14:textId="5E9B0D39" w:rsidR="007C5C5F" w:rsidRDefault="007C5C5F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April 20-27: </w:t>
                      </w:r>
                      <w:r w:rsidR="00FD6B8A"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Buy one get one free 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Book Fair</w:t>
                      </w:r>
                    </w:p>
                    <w:p w14:paraId="3977DB7E" w14:textId="59B6CFCA" w:rsidR="004B7EB0" w:rsidRDefault="004B7EB0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April 25: First Grade Field Trip to Az. Science Center</w:t>
                      </w:r>
                      <w:r w:rsidR="0024781E"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4E6960" w14:textId="157BF5D6" w:rsidR="00283C95" w:rsidRDefault="00283C95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April 30: Variety Show auditions begin</w:t>
                      </w:r>
                    </w:p>
                    <w:p w14:paraId="4F92D5E1" w14:textId="5EE24CA9" w:rsidR="00FD6B8A" w:rsidRDefault="00FD6B8A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May 4: Mother and Son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Under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the Stars</w:t>
                      </w:r>
                    </w:p>
                    <w:p w14:paraId="2AA3E9D4" w14:textId="5CA80C16" w:rsidR="00FD6B8A" w:rsidRDefault="00FD6B8A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May 16: PTO meeting</w:t>
                      </w:r>
                    </w:p>
                    <w:p w14:paraId="35E48B7F" w14:textId="10089C3A" w:rsidR="00FD6B8A" w:rsidRDefault="00FD6B8A" w:rsidP="00E02E41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May 24</w:t>
                      </w:r>
                      <w:r w:rsidRPr="00FD6B8A"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>TopGolf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 Year End Family Party</w:t>
                      </w:r>
                    </w:p>
                    <w:p w14:paraId="254F51E2" w14:textId="77777777" w:rsidR="00283C95" w:rsidRDefault="00283C95" w:rsidP="00E02E41">
                      <w:pPr>
                        <w:rPr>
                          <w:rFonts w:ascii="AbcTeacher" w:hAnsi="AbcTeacher"/>
                          <w:color w:val="000000"/>
                          <w:sz w:val="24"/>
                          <w:szCs w:val="24"/>
                        </w:rPr>
                      </w:pPr>
                    </w:p>
                    <w:p w14:paraId="02C26E5A" w14:textId="0B774092" w:rsidR="007C5C5F" w:rsidRPr="00283C95" w:rsidRDefault="007C5C5F" w:rsidP="00E02E41">
                      <w:pPr>
                        <w:rPr>
                          <w:rFonts w:ascii="AbcTeacher" w:hAnsi="AbcTeacher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1668" w:rsidRPr="004A6A8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22A86" wp14:editId="54D509D7">
                <wp:simplePos x="0" y="0"/>
                <wp:positionH relativeFrom="column">
                  <wp:posOffset>2994660</wp:posOffset>
                </wp:positionH>
                <wp:positionV relativeFrom="paragraph">
                  <wp:posOffset>5249545</wp:posOffset>
                </wp:positionV>
                <wp:extent cx="3108960" cy="276479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6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7B55F" w14:textId="56CB34A5" w:rsidR="00805A58" w:rsidRDefault="00805A58" w:rsidP="00D267AF">
                            <w:pPr>
                              <w:ind w:left="720" w:firstLine="720"/>
                            </w:pPr>
                          </w:p>
                          <w:p w14:paraId="3D11A19D" w14:textId="276D9D04" w:rsidR="00057F4F" w:rsidRDefault="00553CAD" w:rsidP="00553CAD">
                            <w:pPr>
                              <w:jc w:val="center"/>
                            </w:pPr>
                            <w:r w:rsidRPr="00F64D0D">
                              <w:rPr>
                                <w:noProof/>
                                <w:color w:val="0044CC"/>
                              </w:rPr>
                              <w:drawing>
                                <wp:inline distT="0" distB="0" distL="0" distR="0" wp14:anchorId="332D6F5E" wp14:editId="71164139">
                                  <wp:extent cx="1362075" cy="1504950"/>
                                  <wp:effectExtent l="0" t="0" r="9525" b="0"/>
                                  <wp:docPr id="1" name="Picture 1" descr="http://ts3.mm.bing.net/th?id=H.4861921263026634&amp;pid=1.7&amp;w=186&amp;h=182&amp;c=7&amp;rs=1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3.mm.bing.net/th?id=H.4861921263026634&amp;pid=1.7&amp;w=186&amp;h=182&amp;c=7&amp;rs=1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15D986" w14:textId="0404D1AB" w:rsidR="008A5841" w:rsidRDefault="004A6A89" w:rsidP="008A5841">
                            <w:r>
                              <w:t xml:space="preserve">             </w:t>
                            </w:r>
                          </w:p>
                          <w:p w14:paraId="28F2DC39" w14:textId="77777777" w:rsidR="00553CAD" w:rsidRDefault="00D16629" w:rsidP="005270C3">
                            <w:r>
                              <w:t>.</w:t>
                            </w:r>
                            <w:r w:rsidR="00C3653F">
                              <w:t xml:space="preserve">      </w:t>
                            </w:r>
                          </w:p>
                          <w:p w14:paraId="33E2D32A" w14:textId="77777777" w:rsidR="00553CAD" w:rsidRDefault="00553CAD" w:rsidP="005270C3"/>
                          <w:p w14:paraId="3DD08D7F" w14:textId="4CC2F9F5" w:rsidR="007C5C5F" w:rsidRPr="004A6A89" w:rsidRDefault="007C5C5F" w:rsidP="007C5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23471DB4" w14:textId="06B04414" w:rsidR="00C37106" w:rsidRPr="004A6A89" w:rsidRDefault="00C371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2A86" id="Text Box 20" o:spid="_x0000_s1029" type="#_x0000_t202" style="position:absolute;margin-left:235.8pt;margin-top:413.35pt;width:244.8pt;height:2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" filled="f" stroked="f">
                <v:textbox inset="0,0,0,0">
                  <w:txbxContent>
                    <w:p w14:paraId="3397B55F" w14:textId="56CB34A5" w:rsidR="00805A58" w:rsidRDefault="00805A58" w:rsidP="00D267AF">
                      <w:pPr>
                        <w:ind w:left="720" w:firstLine="720"/>
                      </w:pPr>
                    </w:p>
                    <w:p w14:paraId="3D11A19D" w14:textId="276D9D04" w:rsidR="00057F4F" w:rsidRDefault="00553CAD" w:rsidP="00553CAD">
                      <w:pPr>
                        <w:jc w:val="center"/>
                      </w:pPr>
                      <w:r w:rsidRPr="00F64D0D">
                        <w:rPr>
                          <w:noProof/>
                          <w:color w:val="0044CC"/>
                        </w:rPr>
                        <w:drawing>
                          <wp:inline distT="0" distB="0" distL="0" distR="0" wp14:anchorId="332D6F5E" wp14:editId="71164139">
                            <wp:extent cx="1362075" cy="1504950"/>
                            <wp:effectExtent l="0" t="0" r="9525" b="0"/>
                            <wp:docPr id="1" name="Picture 1" descr="http://ts3.mm.bing.net/th?id=H.4861921263026634&amp;pid=1.7&amp;w=186&amp;h=182&amp;c=7&amp;rs=1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3.mm.bing.net/th?id=H.4861921263026634&amp;pid=1.7&amp;w=186&amp;h=182&amp;c=7&amp;rs=1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15D986" w14:textId="0404D1AB" w:rsidR="008A5841" w:rsidRDefault="004A6A89" w:rsidP="008A5841">
                      <w:r>
                        <w:t xml:space="preserve">             </w:t>
                      </w:r>
                    </w:p>
                    <w:p w14:paraId="28F2DC39" w14:textId="77777777" w:rsidR="00553CAD" w:rsidRDefault="00D16629" w:rsidP="005270C3">
                      <w:r>
                        <w:t>.</w:t>
                      </w:r>
                      <w:r w:rsidR="00C3653F">
                        <w:t xml:space="preserve">      </w:t>
                      </w:r>
                    </w:p>
                    <w:p w14:paraId="33E2D32A" w14:textId="77777777" w:rsidR="00553CAD" w:rsidRDefault="00553CAD" w:rsidP="005270C3"/>
                    <w:p w14:paraId="3DD08D7F" w14:textId="4CC2F9F5" w:rsidR="007C5C5F" w:rsidRPr="004A6A89" w:rsidRDefault="007C5C5F" w:rsidP="007C5C5F">
                      <w:pPr>
                        <w:rPr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23471DB4" w14:textId="06B04414" w:rsidR="00C37106" w:rsidRPr="004A6A89" w:rsidRDefault="00C3710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3504D" w:rsidRPr="004A6A8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283A50" wp14:editId="3E118C11">
                <wp:simplePos x="0" y="0"/>
                <wp:positionH relativeFrom="column">
                  <wp:posOffset>-323850</wp:posOffset>
                </wp:positionH>
                <wp:positionV relativeFrom="paragraph">
                  <wp:posOffset>1143000</wp:posOffset>
                </wp:positionV>
                <wp:extent cx="3108960" cy="4229100"/>
                <wp:effectExtent l="0" t="0" r="15240" b="1905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2AAE" w14:textId="77777777" w:rsidR="001A7745" w:rsidRPr="00441634" w:rsidRDefault="001A7745" w:rsidP="00077BE6">
                            <w:pPr>
                              <w:pStyle w:val="Heading5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441634">
                              <w:rPr>
                                <w:rFonts w:ascii="Kristen ITC" w:hAnsi="Kristen ITC"/>
                                <w:b/>
                              </w:rPr>
                              <w:t>HEADLINES</w:t>
                            </w:r>
                          </w:p>
                          <w:p w14:paraId="7421302C" w14:textId="77777777" w:rsidR="001A7745" w:rsidRPr="00441634" w:rsidRDefault="001A7745" w:rsidP="00DF61E8">
                            <w:pPr>
                              <w:ind w:left="720" w:firstLine="720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44163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THIS WEEK</w:t>
                            </w:r>
                          </w:p>
                          <w:p w14:paraId="2D9312CD" w14:textId="77777777" w:rsidR="00B94666" w:rsidRPr="00B94666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Math:</w:t>
                            </w:r>
                          </w:p>
                          <w:p w14:paraId="1AC90291" w14:textId="50978122" w:rsidR="00B94666" w:rsidRDefault="00FD6B8A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Representing Data</w:t>
                            </w:r>
                          </w:p>
                          <w:p w14:paraId="5F41CC1E" w14:textId="77777777" w:rsidR="00FD6B8A" w:rsidRDefault="00FD6B8A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3BA40303" w14:textId="77777777" w:rsidR="00B94666" w:rsidRPr="00B94666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Reading:  </w:t>
                            </w:r>
                          </w:p>
                          <w:p w14:paraId="2750F174" w14:textId="103C64E9" w:rsidR="00283C95" w:rsidRDefault="00283C95" w:rsidP="005B283C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The New Friend Realistic Fiction</w:t>
                            </w:r>
                          </w:p>
                          <w:p w14:paraId="77F7F21E" w14:textId="51C49456" w:rsidR="00FD6B8A" w:rsidRPr="00B94666" w:rsidRDefault="00FD6B8A" w:rsidP="005B283C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Owl At Home: Exemplar Text</w:t>
                            </w:r>
                          </w:p>
                          <w:p w14:paraId="1EDB9443" w14:textId="77777777" w:rsidR="00283C95" w:rsidRDefault="00283C95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6B7B982C" w14:textId="73B45ED3" w:rsidR="00B94666" w:rsidRPr="00283C95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Phonics:</w:t>
                            </w:r>
                            <w:r w:rsidR="00283C95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283C9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283C9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ou</w:t>
                            </w:r>
                            <w:proofErr w:type="spellEnd"/>
                            <w:r w:rsidR="00283C9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/ /ow/</w:t>
                            </w:r>
                          </w:p>
                          <w:p w14:paraId="40724962" w14:textId="77777777" w:rsidR="003E7B21" w:rsidRDefault="003E7B21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3570E9" w14:textId="0C9D7DA1" w:rsidR="00B94666" w:rsidRPr="00B94666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Science:</w:t>
                            </w: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B8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Life cycles of Butterflies and Humans</w:t>
                            </w:r>
                          </w:p>
                          <w:p w14:paraId="4E397AC7" w14:textId="77777777" w:rsidR="00B94666" w:rsidRPr="00B94666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2F8F4D0D" w14:textId="4CB36C99" w:rsidR="00B94666" w:rsidRPr="00B94666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Grammar: </w:t>
                            </w:r>
                            <w:r w:rsidR="00283C9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Synonyms, Thesaurus</w:t>
                            </w:r>
                          </w:p>
                          <w:p w14:paraId="278BB30E" w14:textId="77777777" w:rsidR="00B94666" w:rsidRPr="00B94666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3560F6EE" w14:textId="77777777" w:rsidR="00B94666" w:rsidRPr="00B94666" w:rsidRDefault="00B94666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Fundations: </w:t>
                            </w:r>
                          </w:p>
                          <w:p w14:paraId="4694ABFE" w14:textId="57EA0E95" w:rsidR="003E7B21" w:rsidRDefault="00283C95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Multisyllable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words</w:t>
                            </w:r>
                          </w:p>
                          <w:p w14:paraId="0B6BFB01" w14:textId="77777777" w:rsidR="00283C95" w:rsidRPr="00B94666" w:rsidRDefault="00283C95" w:rsidP="00B94666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60704232" w14:textId="5B9E4E2A" w:rsidR="00D656CD" w:rsidRDefault="00B94666" w:rsidP="00295873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4666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Writing:</w:t>
                            </w:r>
                            <w:r w:rsidR="00A43A4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B8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Owl at Home Study Guide</w:t>
                            </w:r>
                          </w:p>
                          <w:p w14:paraId="52BD6B56" w14:textId="5304A9C0" w:rsidR="00283C95" w:rsidRDefault="00283C95" w:rsidP="00295873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74F11B5E" w14:textId="6B0FBC65" w:rsidR="00283C95" w:rsidRPr="00295873" w:rsidRDefault="00283C95" w:rsidP="00295873">
                            <w:pPr>
                              <w:keepLines/>
                              <w:widowControl w:val="0"/>
                              <w:outlineLvl w:val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3A50" id="Text Box 7" o:spid="_x0000_s1030" type="#_x0000_t202" style="position:absolute;margin-left:-25.5pt;margin-top:90pt;width:244.8pt;height:3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" strokecolor="gray" strokeweight="1pt">
                <v:textbox>
                  <w:txbxContent>
                    <w:p w14:paraId="347B2AAE" w14:textId="77777777" w:rsidR="001A7745" w:rsidRPr="00441634" w:rsidRDefault="001A7745" w:rsidP="00077BE6">
                      <w:pPr>
                        <w:pStyle w:val="Heading5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441634">
                        <w:rPr>
                          <w:rFonts w:ascii="Kristen ITC" w:hAnsi="Kristen ITC"/>
                          <w:b/>
                        </w:rPr>
                        <w:t>HEADLINES</w:t>
                      </w:r>
                    </w:p>
                    <w:p w14:paraId="7421302C" w14:textId="77777777" w:rsidR="001A7745" w:rsidRPr="00441634" w:rsidRDefault="001A7745" w:rsidP="00DF61E8">
                      <w:pPr>
                        <w:ind w:left="720" w:firstLine="720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44163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THIS WEEK</w:t>
                      </w:r>
                    </w:p>
                    <w:p w14:paraId="2D9312CD" w14:textId="77777777" w:rsidR="00B94666" w:rsidRPr="00B94666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</w:pP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Math:</w:t>
                      </w:r>
                    </w:p>
                    <w:p w14:paraId="1AC90291" w14:textId="50978122" w:rsidR="00B94666" w:rsidRDefault="00FD6B8A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Representing Data</w:t>
                      </w:r>
                    </w:p>
                    <w:p w14:paraId="5F41CC1E" w14:textId="77777777" w:rsidR="00FD6B8A" w:rsidRDefault="00FD6B8A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3BA40303" w14:textId="77777777" w:rsidR="00B94666" w:rsidRPr="00B94666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</w:pP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Reading:  </w:t>
                      </w:r>
                    </w:p>
                    <w:p w14:paraId="2750F174" w14:textId="103C64E9" w:rsidR="00283C95" w:rsidRDefault="00283C95" w:rsidP="005B283C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The New Friend Realistic Fiction</w:t>
                      </w:r>
                    </w:p>
                    <w:p w14:paraId="77F7F21E" w14:textId="51C49456" w:rsidR="00FD6B8A" w:rsidRPr="00B94666" w:rsidRDefault="00FD6B8A" w:rsidP="005B283C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Owl At Home: Exemplar Text</w:t>
                      </w:r>
                    </w:p>
                    <w:p w14:paraId="1EDB9443" w14:textId="77777777" w:rsidR="00283C95" w:rsidRDefault="00283C95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6B7B982C" w14:textId="73B45ED3" w:rsidR="00B94666" w:rsidRPr="00283C95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Phonics:</w:t>
                      </w:r>
                      <w:r w:rsidR="00283C95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283C9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283C9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ou</w:t>
                      </w:r>
                      <w:proofErr w:type="spellEnd"/>
                      <w:r w:rsidR="00283C9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/ /ow/</w:t>
                      </w:r>
                    </w:p>
                    <w:p w14:paraId="40724962" w14:textId="77777777" w:rsidR="003E7B21" w:rsidRDefault="003E7B21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</w:pPr>
                    </w:p>
                    <w:p w14:paraId="653570E9" w14:textId="0C9D7DA1" w:rsidR="00B94666" w:rsidRPr="00B94666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Science:</w:t>
                      </w: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FD6B8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Life cycles of Butterflies and Humans</w:t>
                      </w:r>
                    </w:p>
                    <w:p w14:paraId="4E397AC7" w14:textId="77777777" w:rsidR="00B94666" w:rsidRPr="00B94666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2F8F4D0D" w14:textId="4CB36C99" w:rsidR="00B94666" w:rsidRPr="00B94666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Grammar: </w:t>
                      </w:r>
                      <w:r w:rsidR="00283C9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Synonyms, Thesaurus</w:t>
                      </w:r>
                    </w:p>
                    <w:p w14:paraId="278BB30E" w14:textId="77777777" w:rsidR="00B94666" w:rsidRPr="00B94666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3560F6EE" w14:textId="77777777" w:rsidR="00B94666" w:rsidRPr="00B94666" w:rsidRDefault="00B94666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</w:pP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Fundations: </w:t>
                      </w:r>
                    </w:p>
                    <w:p w14:paraId="4694ABFE" w14:textId="57EA0E95" w:rsidR="003E7B21" w:rsidRDefault="00283C95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Multisyllable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words</w:t>
                      </w:r>
                    </w:p>
                    <w:p w14:paraId="0B6BFB01" w14:textId="77777777" w:rsidR="00283C95" w:rsidRPr="00B94666" w:rsidRDefault="00283C95" w:rsidP="00B94666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60704232" w14:textId="5B9E4E2A" w:rsidR="00D656CD" w:rsidRDefault="00B94666" w:rsidP="00295873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4666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Writing:</w:t>
                      </w:r>
                      <w:r w:rsidR="00A43A4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FD6B8A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Owl at Home Study Guide</w:t>
                      </w:r>
                    </w:p>
                    <w:p w14:paraId="52BD6B56" w14:textId="5304A9C0" w:rsidR="00283C95" w:rsidRDefault="00283C95" w:rsidP="00295873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74F11B5E" w14:textId="6B0FBC65" w:rsidR="00283C95" w:rsidRPr="00295873" w:rsidRDefault="00283C95" w:rsidP="00295873">
                      <w:pPr>
                        <w:keepLines/>
                        <w:widowControl w:val="0"/>
                        <w:outlineLvl w:val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3F05" w:rsidRPr="004A6A8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43F12B1" wp14:editId="72BCED36">
                <wp:simplePos x="0" y="0"/>
                <wp:positionH relativeFrom="column">
                  <wp:posOffset>-268605</wp:posOffset>
                </wp:positionH>
                <wp:positionV relativeFrom="paragraph">
                  <wp:posOffset>1605915</wp:posOffset>
                </wp:positionV>
                <wp:extent cx="2926080" cy="0"/>
                <wp:effectExtent l="0" t="0" r="26670" b="19050"/>
                <wp:wrapSquare wrapText="bothSides"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458D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126.45pt" to="209.2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" o:allowincell="f" strokeweight="1.5pt">
                <w10:wrap type="square"/>
              </v:line>
            </w:pict>
          </mc:Fallback>
        </mc:AlternateContent>
      </w:r>
      <w:r w:rsidR="00C93F05" w:rsidRPr="004A6A89">
        <w:rPr>
          <w:rFonts w:asciiTheme="majorHAnsi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E51372" wp14:editId="1C1A49EA">
                <wp:simplePos x="0" y="0"/>
                <wp:positionH relativeFrom="column">
                  <wp:posOffset>3200400</wp:posOffset>
                </wp:positionH>
                <wp:positionV relativeFrom="paragraph">
                  <wp:posOffset>1605915</wp:posOffset>
                </wp:positionV>
                <wp:extent cx="2926080" cy="0"/>
                <wp:effectExtent l="0" t="0" r="26670" b="19050"/>
                <wp:wrapSquare wrapText="bothSides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8D71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6.45pt" to="482.4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" o:allowincell="f" strokeweight="1.5pt">
                <w10:wrap type="square"/>
              </v:line>
            </w:pict>
          </mc:Fallback>
        </mc:AlternateContent>
      </w:r>
      <w:r w:rsidR="004D0D53" w:rsidRPr="004A6A89">
        <w:rPr>
          <w:rFonts w:asciiTheme="majorHAnsi" w:hAnsiTheme="majorHAnsi" w:cstheme="maj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65DEF71" wp14:editId="0CD2F906">
                <wp:simplePos x="0" y="0"/>
                <wp:positionH relativeFrom="column">
                  <wp:posOffset>-316230</wp:posOffset>
                </wp:positionH>
                <wp:positionV relativeFrom="paragraph">
                  <wp:posOffset>0</wp:posOffset>
                </wp:positionV>
                <wp:extent cx="6492240" cy="8778240"/>
                <wp:effectExtent l="0" t="0" r="0" b="0"/>
                <wp:wrapSquare wrapText="bothSides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8778240"/>
                          <a:chOff x="1008" y="864"/>
                          <a:chExt cx="10224" cy="13824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1008" y="864"/>
                            <a:ext cx="10224" cy="1800"/>
                            <a:chOff x="1008" y="864"/>
                            <a:chExt cx="10224" cy="1800"/>
                          </a:xfrm>
                        </wpg:grpSpPr>
                        <wps:wsp>
                          <wps:cNvPr id="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" y="1008"/>
                              <a:ext cx="10224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984EC" w14:textId="77777777" w:rsidR="001A7745" w:rsidRPr="00030391" w:rsidRDefault="001A7745">
                                <w:pPr>
                                  <w:pStyle w:val="Heading1"/>
                                  <w:rPr>
                                    <w:rFonts w:ascii="Comic Sans MS" w:hAnsi="Comic Sans MS"/>
                                    <w:color w:val="auto"/>
                                    <w:szCs w:val="11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auto"/>
                                    <w:szCs w:val="110"/>
                                  </w:rPr>
                                  <w:t xml:space="preserve">Room </w:t>
                                </w:r>
                                <w:r w:rsidR="0061037C">
                                  <w:rPr>
                                    <w:rFonts w:ascii="Comic Sans MS" w:hAnsi="Comic Sans MS"/>
                                    <w:color w:val="auto"/>
                                    <w:szCs w:val="110"/>
                                  </w:rPr>
                                  <w:t>26</w:t>
                                </w:r>
                                <w:r>
                                  <w:rPr>
                                    <w:rFonts w:ascii="Comic Sans MS" w:hAnsi="Comic Sans MS"/>
                                    <w:color w:val="auto"/>
                                    <w:szCs w:val="110"/>
                                  </w:rPr>
                                  <w:t xml:space="preserve"> News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" y="864"/>
                              <a:ext cx="10224" cy="14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" y="2304"/>
                              <a:ext cx="10224" cy="2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2232"/>
                              <a:ext cx="316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06E503" w14:textId="03073E1D" w:rsidR="001A7745" w:rsidRPr="00030391" w:rsidRDefault="00F6203D">
                                <w:pPr>
                                  <w:pStyle w:val="Heading2"/>
                                  <w:rPr>
                                    <w:rFonts w:ascii="Comic Sans MS" w:hAnsi="Comic Sans M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</w:rPr>
                                  <w:t xml:space="preserve">2018 </w:t>
                                </w:r>
                                <w:r w:rsidR="007C5C5F">
                                  <w:rPr>
                                    <w:rFonts w:ascii="Comic Sans MS" w:hAnsi="Comic Sans MS"/>
                                  </w:rPr>
                                  <w:t xml:space="preserve">April </w:t>
                                </w:r>
                                <w:r w:rsidR="00FD6B8A">
                                  <w:rPr>
                                    <w:rFonts w:ascii="Comic Sans MS" w:hAnsi="Comic Sans M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8" y="14544"/>
                            <a:ext cx="10224" cy="1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DEF71" id="Group 9" o:spid="_x0000_s1031" style="position:absolute;margin-left:-24.9pt;margin-top:0;width:511.2pt;height:691.2pt;z-index:251658752" coordorigin="1008,864" coordsize="10224,1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">
                <v:group id="Group 10" o:spid="_x0000_s1032" style="position:absolute;left:1008;top:864;width:10224;height:1800" coordorigin="1008,864" coordsize="10224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11" o:spid="_x0000_s1033" type="#_x0000_t202" style="position:absolute;left:1008;top:1008;width:1022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3A984EC" w14:textId="77777777" w:rsidR="001A7745" w:rsidRPr="00030391" w:rsidRDefault="001A7745">
                          <w:pPr>
                            <w:pStyle w:val="Heading1"/>
                            <w:rPr>
                              <w:rFonts w:ascii="Comic Sans MS" w:hAnsi="Comic Sans MS"/>
                              <w:color w:val="auto"/>
                              <w:szCs w:val="110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auto"/>
                              <w:szCs w:val="110"/>
                            </w:rPr>
                            <w:t xml:space="preserve">Room </w:t>
                          </w:r>
                          <w:r w:rsidR="0061037C">
                            <w:rPr>
                              <w:rFonts w:ascii="Comic Sans MS" w:hAnsi="Comic Sans MS"/>
                              <w:color w:val="auto"/>
                              <w:szCs w:val="110"/>
                            </w:rPr>
                            <w:t>26</w:t>
                          </w:r>
                          <w:r>
                            <w:rPr>
                              <w:rFonts w:ascii="Comic Sans MS" w:hAnsi="Comic Sans MS"/>
                              <w:color w:val="auto"/>
                              <w:szCs w:val="110"/>
                            </w:rPr>
                            <w:t xml:space="preserve"> News</w:t>
                          </w:r>
                        </w:p>
                      </w:txbxContent>
                    </v:textbox>
                  </v:shape>
                  <v:rect id="Rectangle 12" o:spid="_x0000_s1034" style="position:absolute;left:1008;top:864;width:1022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<v:rect id="Rectangle 13" o:spid="_x0000_s1035" style="position:absolute;left:1008;top:2304;width:1022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shape id="Text Box 14" o:spid="_x0000_s1036" type="#_x0000_t202" style="position:absolute;left:7920;top:2232;width:316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1806E503" w14:textId="03073E1D" w:rsidR="001A7745" w:rsidRPr="00030391" w:rsidRDefault="00F6203D">
                          <w:pPr>
                            <w:pStyle w:val="Heading2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 xml:space="preserve">2018 </w:t>
                          </w:r>
                          <w:r w:rsidR="007C5C5F">
                            <w:rPr>
                              <w:rFonts w:ascii="Comic Sans MS" w:hAnsi="Comic Sans MS"/>
                            </w:rPr>
                            <w:t xml:space="preserve">April </w:t>
                          </w:r>
                          <w:r w:rsidR="00FD6B8A">
                            <w:rPr>
                              <w:rFonts w:ascii="Comic Sans MS" w:hAnsi="Comic Sans MS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rect id="Rectangle 15" o:spid="_x0000_s1037" style="position:absolute;left:1008;top:14544;width:1022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square"/>
              </v:group>
            </w:pict>
          </mc:Fallback>
        </mc:AlternateContent>
      </w:r>
      <w:r w:rsidR="00EA24F3" w:rsidRPr="004A6A89">
        <w:rPr>
          <w:rFonts w:asciiTheme="majorHAnsi" w:hAnsiTheme="majorHAnsi" w:cstheme="majorHAnsi"/>
          <w:u w:val="single"/>
        </w:rPr>
        <w:t xml:space="preserve"> </w:t>
      </w:r>
    </w:p>
    <w:sectPr w:rsidR="00913914" w:rsidRPr="004A6A89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E172" w14:textId="77777777" w:rsidR="007835F4" w:rsidRDefault="007835F4">
      <w:r>
        <w:separator/>
      </w:r>
    </w:p>
  </w:endnote>
  <w:endnote w:type="continuationSeparator" w:id="0">
    <w:p w14:paraId="6ED9B53E" w14:textId="77777777" w:rsidR="007835F4" w:rsidRDefault="0078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4143" w14:textId="7ABB402A" w:rsidR="001A7745" w:rsidRDefault="001A774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D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B04F5B" w14:textId="77777777" w:rsidR="001A7745" w:rsidRDefault="00301674" w:rsidP="00895C49">
    <w:pPr>
      <w:pStyle w:val="Footer"/>
      <w:ind w:right="360"/>
      <w:jc w:val="center"/>
    </w:pPr>
    <w:r>
      <w:t>Vohan.jennifer@cusd80.com</w:t>
    </w:r>
    <w:r w:rsidR="001A7745">
      <w:t xml:space="preserve">                                                           </w:t>
    </w:r>
    <w:r>
      <w:t>480-883-4856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F6EA" w14:textId="77777777" w:rsidR="007835F4" w:rsidRDefault="007835F4">
      <w:r>
        <w:separator/>
      </w:r>
    </w:p>
  </w:footnote>
  <w:footnote w:type="continuationSeparator" w:id="0">
    <w:p w14:paraId="7CE8C929" w14:textId="77777777" w:rsidR="007835F4" w:rsidRDefault="0078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B5F58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C39"/>
      </v:shape>
    </w:pict>
  </w:numPicBullet>
  <w:abstractNum w:abstractNumId="0" w15:restartNumberingAfterBreak="0">
    <w:nsid w:val="0783594F"/>
    <w:multiLevelType w:val="hybridMultilevel"/>
    <w:tmpl w:val="34A27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C3FC2"/>
    <w:multiLevelType w:val="hybridMultilevel"/>
    <w:tmpl w:val="47B444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79A"/>
    <w:multiLevelType w:val="hybridMultilevel"/>
    <w:tmpl w:val="5080D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1F6"/>
    <w:multiLevelType w:val="hybridMultilevel"/>
    <w:tmpl w:val="80B4E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172E"/>
    <w:multiLevelType w:val="hybridMultilevel"/>
    <w:tmpl w:val="CD18C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45475"/>
    <w:multiLevelType w:val="hybridMultilevel"/>
    <w:tmpl w:val="F45CF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01FA2"/>
    <w:multiLevelType w:val="hybridMultilevel"/>
    <w:tmpl w:val="F45646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48CA"/>
    <w:multiLevelType w:val="hybridMultilevel"/>
    <w:tmpl w:val="7A00B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677EF1"/>
    <w:multiLevelType w:val="hybridMultilevel"/>
    <w:tmpl w:val="90883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C582E"/>
    <w:multiLevelType w:val="hybridMultilevel"/>
    <w:tmpl w:val="49AA9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B7C81"/>
    <w:multiLevelType w:val="hybridMultilevel"/>
    <w:tmpl w:val="784670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5F4"/>
    <w:multiLevelType w:val="hybridMultilevel"/>
    <w:tmpl w:val="D982D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063DD"/>
    <w:multiLevelType w:val="hybridMultilevel"/>
    <w:tmpl w:val="C3C610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731A7"/>
    <w:multiLevelType w:val="hybridMultilevel"/>
    <w:tmpl w:val="422C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64C76"/>
    <w:multiLevelType w:val="hybridMultilevel"/>
    <w:tmpl w:val="9BD25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6807DFD"/>
    <w:multiLevelType w:val="hybridMultilevel"/>
    <w:tmpl w:val="7A30E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631C6"/>
    <w:multiLevelType w:val="hybridMultilevel"/>
    <w:tmpl w:val="8548A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32694"/>
    <w:multiLevelType w:val="hybridMultilevel"/>
    <w:tmpl w:val="83061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96567"/>
    <w:multiLevelType w:val="hybridMultilevel"/>
    <w:tmpl w:val="ED9AC9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D0DE6"/>
    <w:multiLevelType w:val="hybridMultilevel"/>
    <w:tmpl w:val="B846D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76F6"/>
    <w:multiLevelType w:val="hybridMultilevel"/>
    <w:tmpl w:val="331AB99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B250E7"/>
    <w:multiLevelType w:val="hybridMultilevel"/>
    <w:tmpl w:val="EFCA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60AFD"/>
    <w:multiLevelType w:val="hybridMultilevel"/>
    <w:tmpl w:val="8EEE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80F79"/>
    <w:multiLevelType w:val="hybridMultilevel"/>
    <w:tmpl w:val="9988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118"/>
    <w:multiLevelType w:val="hybridMultilevel"/>
    <w:tmpl w:val="9F424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814106"/>
    <w:multiLevelType w:val="hybridMultilevel"/>
    <w:tmpl w:val="10D4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5F0E"/>
    <w:multiLevelType w:val="hybridMultilevel"/>
    <w:tmpl w:val="B2E81F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476425"/>
    <w:multiLevelType w:val="hybridMultilevel"/>
    <w:tmpl w:val="5A5CE85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8BA32C6"/>
    <w:multiLevelType w:val="hybridMultilevel"/>
    <w:tmpl w:val="416C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100F6"/>
    <w:multiLevelType w:val="hybridMultilevel"/>
    <w:tmpl w:val="0D9C9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8D2FB6"/>
    <w:multiLevelType w:val="hybridMultilevel"/>
    <w:tmpl w:val="F7A4F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C7BAF"/>
    <w:multiLevelType w:val="hybridMultilevel"/>
    <w:tmpl w:val="85B6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53C1B"/>
    <w:multiLevelType w:val="hybridMultilevel"/>
    <w:tmpl w:val="56BE4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A41D63"/>
    <w:multiLevelType w:val="hybridMultilevel"/>
    <w:tmpl w:val="28F8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55CB9"/>
    <w:multiLevelType w:val="hybridMultilevel"/>
    <w:tmpl w:val="B4209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7294D"/>
    <w:multiLevelType w:val="hybridMultilevel"/>
    <w:tmpl w:val="BF2A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E0078"/>
    <w:multiLevelType w:val="hybridMultilevel"/>
    <w:tmpl w:val="39A4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EF18C7"/>
    <w:multiLevelType w:val="hybridMultilevel"/>
    <w:tmpl w:val="8CFA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52B38"/>
    <w:multiLevelType w:val="hybridMultilevel"/>
    <w:tmpl w:val="6C22AE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A124FF"/>
    <w:multiLevelType w:val="hybridMultilevel"/>
    <w:tmpl w:val="0E624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2A3222"/>
    <w:multiLevelType w:val="hybridMultilevel"/>
    <w:tmpl w:val="EA46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C19CE"/>
    <w:multiLevelType w:val="hybridMultilevel"/>
    <w:tmpl w:val="36B082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6F58B0"/>
    <w:multiLevelType w:val="hybridMultilevel"/>
    <w:tmpl w:val="1D8E4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BD7F3C"/>
    <w:multiLevelType w:val="hybridMultilevel"/>
    <w:tmpl w:val="B15A7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D1783"/>
    <w:multiLevelType w:val="hybridMultilevel"/>
    <w:tmpl w:val="7400C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39"/>
  </w:num>
  <w:num w:numId="4">
    <w:abstractNumId w:val="25"/>
  </w:num>
  <w:num w:numId="5">
    <w:abstractNumId w:val="9"/>
  </w:num>
  <w:num w:numId="6">
    <w:abstractNumId w:val="28"/>
  </w:num>
  <w:num w:numId="7">
    <w:abstractNumId w:val="34"/>
  </w:num>
  <w:num w:numId="8">
    <w:abstractNumId w:val="44"/>
  </w:num>
  <w:num w:numId="9">
    <w:abstractNumId w:val="7"/>
  </w:num>
  <w:num w:numId="10">
    <w:abstractNumId w:val="30"/>
  </w:num>
  <w:num w:numId="11">
    <w:abstractNumId w:val="36"/>
  </w:num>
  <w:num w:numId="12">
    <w:abstractNumId w:val="40"/>
  </w:num>
  <w:num w:numId="13">
    <w:abstractNumId w:val="27"/>
  </w:num>
  <w:num w:numId="14">
    <w:abstractNumId w:val="3"/>
  </w:num>
  <w:num w:numId="15">
    <w:abstractNumId w:val="38"/>
  </w:num>
  <w:num w:numId="16">
    <w:abstractNumId w:val="19"/>
  </w:num>
  <w:num w:numId="17">
    <w:abstractNumId w:val="17"/>
  </w:num>
  <w:num w:numId="18">
    <w:abstractNumId w:val="26"/>
  </w:num>
  <w:num w:numId="19">
    <w:abstractNumId w:val="41"/>
  </w:num>
  <w:num w:numId="20">
    <w:abstractNumId w:val="11"/>
  </w:num>
  <w:num w:numId="21">
    <w:abstractNumId w:val="2"/>
  </w:num>
  <w:num w:numId="22">
    <w:abstractNumId w:val="8"/>
  </w:num>
  <w:num w:numId="23">
    <w:abstractNumId w:val="33"/>
  </w:num>
  <w:num w:numId="24">
    <w:abstractNumId w:val="18"/>
  </w:num>
  <w:num w:numId="25">
    <w:abstractNumId w:val="15"/>
  </w:num>
  <w:num w:numId="26">
    <w:abstractNumId w:val="16"/>
  </w:num>
  <w:num w:numId="27">
    <w:abstractNumId w:val="24"/>
  </w:num>
  <w:num w:numId="28">
    <w:abstractNumId w:val="5"/>
  </w:num>
  <w:num w:numId="29">
    <w:abstractNumId w:val="23"/>
  </w:num>
  <w:num w:numId="30">
    <w:abstractNumId w:val="10"/>
  </w:num>
  <w:num w:numId="31">
    <w:abstractNumId w:val="6"/>
  </w:num>
  <w:num w:numId="32">
    <w:abstractNumId w:val="42"/>
  </w:num>
  <w:num w:numId="33">
    <w:abstractNumId w:val="37"/>
  </w:num>
  <w:num w:numId="34">
    <w:abstractNumId w:val="35"/>
  </w:num>
  <w:num w:numId="35">
    <w:abstractNumId w:val="32"/>
  </w:num>
  <w:num w:numId="36">
    <w:abstractNumId w:val="1"/>
  </w:num>
  <w:num w:numId="37">
    <w:abstractNumId w:val="29"/>
  </w:num>
  <w:num w:numId="38">
    <w:abstractNumId w:val="14"/>
  </w:num>
  <w:num w:numId="39">
    <w:abstractNumId w:val="31"/>
  </w:num>
  <w:num w:numId="40">
    <w:abstractNumId w:val="4"/>
  </w:num>
  <w:num w:numId="41">
    <w:abstractNumId w:val="21"/>
  </w:num>
  <w:num w:numId="42">
    <w:abstractNumId w:val="20"/>
  </w:num>
  <w:num w:numId="43">
    <w:abstractNumId w:val="12"/>
  </w:num>
  <w:num w:numId="44">
    <w:abstractNumId w:val="13"/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D"/>
    <w:rsid w:val="00000DF6"/>
    <w:rsid w:val="00003125"/>
    <w:rsid w:val="00004644"/>
    <w:rsid w:val="00005070"/>
    <w:rsid w:val="000051C8"/>
    <w:rsid w:val="000058BE"/>
    <w:rsid w:val="00006B8A"/>
    <w:rsid w:val="00015205"/>
    <w:rsid w:val="00026F58"/>
    <w:rsid w:val="00045291"/>
    <w:rsid w:val="000465DA"/>
    <w:rsid w:val="00047B25"/>
    <w:rsid w:val="00047C73"/>
    <w:rsid w:val="00057F4F"/>
    <w:rsid w:val="00061632"/>
    <w:rsid w:val="000628D0"/>
    <w:rsid w:val="00064708"/>
    <w:rsid w:val="00066780"/>
    <w:rsid w:val="0007145C"/>
    <w:rsid w:val="00072CF4"/>
    <w:rsid w:val="000763FC"/>
    <w:rsid w:val="00077578"/>
    <w:rsid w:val="00077BE6"/>
    <w:rsid w:val="0009073B"/>
    <w:rsid w:val="00096640"/>
    <w:rsid w:val="000A2602"/>
    <w:rsid w:val="000A494B"/>
    <w:rsid w:val="000B3AF9"/>
    <w:rsid w:val="000B5EA6"/>
    <w:rsid w:val="000C33F7"/>
    <w:rsid w:val="000D3D5A"/>
    <w:rsid w:val="000F1FEE"/>
    <w:rsid w:val="00101B08"/>
    <w:rsid w:val="0010218A"/>
    <w:rsid w:val="00102754"/>
    <w:rsid w:val="00113D6D"/>
    <w:rsid w:val="00115660"/>
    <w:rsid w:val="001237B9"/>
    <w:rsid w:val="00140679"/>
    <w:rsid w:val="00143924"/>
    <w:rsid w:val="00152753"/>
    <w:rsid w:val="0015311D"/>
    <w:rsid w:val="00157B50"/>
    <w:rsid w:val="001650DC"/>
    <w:rsid w:val="00166D74"/>
    <w:rsid w:val="001736DF"/>
    <w:rsid w:val="00190E1B"/>
    <w:rsid w:val="00196B63"/>
    <w:rsid w:val="001A3C1E"/>
    <w:rsid w:val="001A652F"/>
    <w:rsid w:val="001A7745"/>
    <w:rsid w:val="001B0BDF"/>
    <w:rsid w:val="001B166B"/>
    <w:rsid w:val="001C2FCE"/>
    <w:rsid w:val="001D7400"/>
    <w:rsid w:val="001E3747"/>
    <w:rsid w:val="001E4658"/>
    <w:rsid w:val="001E5D7A"/>
    <w:rsid w:val="001F2083"/>
    <w:rsid w:val="001F37BF"/>
    <w:rsid w:val="001F6C70"/>
    <w:rsid w:val="00207C8B"/>
    <w:rsid w:val="00212758"/>
    <w:rsid w:val="00217C3C"/>
    <w:rsid w:val="0022505A"/>
    <w:rsid w:val="00226AFE"/>
    <w:rsid w:val="0023161D"/>
    <w:rsid w:val="0023256F"/>
    <w:rsid w:val="00240428"/>
    <w:rsid w:val="00243D66"/>
    <w:rsid w:val="002450EB"/>
    <w:rsid w:val="0024781E"/>
    <w:rsid w:val="00254FCF"/>
    <w:rsid w:val="00261D19"/>
    <w:rsid w:val="00262AE7"/>
    <w:rsid w:val="0027250E"/>
    <w:rsid w:val="002753DA"/>
    <w:rsid w:val="002836F0"/>
    <w:rsid w:val="00283898"/>
    <w:rsid w:val="00283C95"/>
    <w:rsid w:val="00295873"/>
    <w:rsid w:val="00296F9F"/>
    <w:rsid w:val="002A522E"/>
    <w:rsid w:val="002A5C6F"/>
    <w:rsid w:val="002A7345"/>
    <w:rsid w:val="002B48B0"/>
    <w:rsid w:val="002B4A12"/>
    <w:rsid w:val="002C0F4F"/>
    <w:rsid w:val="002C1CE9"/>
    <w:rsid w:val="002C6EFC"/>
    <w:rsid w:val="002D2070"/>
    <w:rsid w:val="002D67F8"/>
    <w:rsid w:val="002D69C1"/>
    <w:rsid w:val="002E49DA"/>
    <w:rsid w:val="002E6173"/>
    <w:rsid w:val="002E6CCE"/>
    <w:rsid w:val="002F2F69"/>
    <w:rsid w:val="002F5805"/>
    <w:rsid w:val="002F5D0C"/>
    <w:rsid w:val="00301674"/>
    <w:rsid w:val="003104F7"/>
    <w:rsid w:val="00320C50"/>
    <w:rsid w:val="0033332B"/>
    <w:rsid w:val="00337B53"/>
    <w:rsid w:val="00341BA2"/>
    <w:rsid w:val="003451D4"/>
    <w:rsid w:val="00354762"/>
    <w:rsid w:val="00357632"/>
    <w:rsid w:val="00367A56"/>
    <w:rsid w:val="00373313"/>
    <w:rsid w:val="003761B4"/>
    <w:rsid w:val="00380715"/>
    <w:rsid w:val="003835A9"/>
    <w:rsid w:val="00386C69"/>
    <w:rsid w:val="003A6677"/>
    <w:rsid w:val="003B4713"/>
    <w:rsid w:val="003B62A1"/>
    <w:rsid w:val="003C328B"/>
    <w:rsid w:val="003C46BC"/>
    <w:rsid w:val="003E3D09"/>
    <w:rsid w:val="003E4394"/>
    <w:rsid w:val="003E7B21"/>
    <w:rsid w:val="003F0E6A"/>
    <w:rsid w:val="003F2CD4"/>
    <w:rsid w:val="003F3568"/>
    <w:rsid w:val="0040241D"/>
    <w:rsid w:val="004157B9"/>
    <w:rsid w:val="004165AC"/>
    <w:rsid w:val="0041740C"/>
    <w:rsid w:val="004206DA"/>
    <w:rsid w:val="00423F5E"/>
    <w:rsid w:val="00433F9A"/>
    <w:rsid w:val="0043625D"/>
    <w:rsid w:val="0043732D"/>
    <w:rsid w:val="0043788E"/>
    <w:rsid w:val="004408A9"/>
    <w:rsid w:val="00441634"/>
    <w:rsid w:val="00450086"/>
    <w:rsid w:val="00451230"/>
    <w:rsid w:val="004559FB"/>
    <w:rsid w:val="0046386D"/>
    <w:rsid w:val="0046451E"/>
    <w:rsid w:val="00470CDB"/>
    <w:rsid w:val="00473E82"/>
    <w:rsid w:val="0047587D"/>
    <w:rsid w:val="00481D32"/>
    <w:rsid w:val="00497CAA"/>
    <w:rsid w:val="004A3424"/>
    <w:rsid w:val="004A5F1F"/>
    <w:rsid w:val="004A6A89"/>
    <w:rsid w:val="004B1274"/>
    <w:rsid w:val="004B1C67"/>
    <w:rsid w:val="004B4EF0"/>
    <w:rsid w:val="004B6655"/>
    <w:rsid w:val="004B7EB0"/>
    <w:rsid w:val="004C7A94"/>
    <w:rsid w:val="004D0D53"/>
    <w:rsid w:val="004D33B2"/>
    <w:rsid w:val="004D4214"/>
    <w:rsid w:val="004D4536"/>
    <w:rsid w:val="004D4D59"/>
    <w:rsid w:val="004D6E6B"/>
    <w:rsid w:val="004E1C39"/>
    <w:rsid w:val="004E2E8B"/>
    <w:rsid w:val="004E5D07"/>
    <w:rsid w:val="004F1DFE"/>
    <w:rsid w:val="004F4E23"/>
    <w:rsid w:val="005043E1"/>
    <w:rsid w:val="0050443F"/>
    <w:rsid w:val="00512539"/>
    <w:rsid w:val="00522DEF"/>
    <w:rsid w:val="00522E12"/>
    <w:rsid w:val="005270C3"/>
    <w:rsid w:val="005276C0"/>
    <w:rsid w:val="00534B28"/>
    <w:rsid w:val="005371B3"/>
    <w:rsid w:val="005426FA"/>
    <w:rsid w:val="00551BFE"/>
    <w:rsid w:val="00553CAD"/>
    <w:rsid w:val="00556376"/>
    <w:rsid w:val="005569AD"/>
    <w:rsid w:val="00565064"/>
    <w:rsid w:val="00566397"/>
    <w:rsid w:val="005721C7"/>
    <w:rsid w:val="00580B8E"/>
    <w:rsid w:val="00581FAD"/>
    <w:rsid w:val="005847A2"/>
    <w:rsid w:val="0058589C"/>
    <w:rsid w:val="00587424"/>
    <w:rsid w:val="00596AE2"/>
    <w:rsid w:val="005A0B10"/>
    <w:rsid w:val="005A2E90"/>
    <w:rsid w:val="005B283C"/>
    <w:rsid w:val="005B3606"/>
    <w:rsid w:val="005B4B6F"/>
    <w:rsid w:val="005C2EC8"/>
    <w:rsid w:val="005C574D"/>
    <w:rsid w:val="005D2839"/>
    <w:rsid w:val="005D6195"/>
    <w:rsid w:val="005E003B"/>
    <w:rsid w:val="005F180A"/>
    <w:rsid w:val="00601B8C"/>
    <w:rsid w:val="0060481D"/>
    <w:rsid w:val="00606D2F"/>
    <w:rsid w:val="00607008"/>
    <w:rsid w:val="0061037C"/>
    <w:rsid w:val="00612824"/>
    <w:rsid w:val="00621804"/>
    <w:rsid w:val="006304A9"/>
    <w:rsid w:val="0063394D"/>
    <w:rsid w:val="006457CD"/>
    <w:rsid w:val="0065796F"/>
    <w:rsid w:val="0066055F"/>
    <w:rsid w:val="00663927"/>
    <w:rsid w:val="00665E88"/>
    <w:rsid w:val="00672797"/>
    <w:rsid w:val="0067528F"/>
    <w:rsid w:val="006804B4"/>
    <w:rsid w:val="006834B3"/>
    <w:rsid w:val="00683AB4"/>
    <w:rsid w:val="00696152"/>
    <w:rsid w:val="006A36C1"/>
    <w:rsid w:val="006A4650"/>
    <w:rsid w:val="006B3126"/>
    <w:rsid w:val="006B3E0D"/>
    <w:rsid w:val="006C150D"/>
    <w:rsid w:val="006C1AE3"/>
    <w:rsid w:val="006C5202"/>
    <w:rsid w:val="006D1668"/>
    <w:rsid w:val="006D77C4"/>
    <w:rsid w:val="006E6B2D"/>
    <w:rsid w:val="006E745D"/>
    <w:rsid w:val="006E7EFF"/>
    <w:rsid w:val="006F2496"/>
    <w:rsid w:val="006F5CE3"/>
    <w:rsid w:val="0070293F"/>
    <w:rsid w:val="00706EBC"/>
    <w:rsid w:val="00711EA8"/>
    <w:rsid w:val="007125BE"/>
    <w:rsid w:val="00714B51"/>
    <w:rsid w:val="00717B40"/>
    <w:rsid w:val="00717FB4"/>
    <w:rsid w:val="00730402"/>
    <w:rsid w:val="00732995"/>
    <w:rsid w:val="007343A3"/>
    <w:rsid w:val="0073542A"/>
    <w:rsid w:val="00736393"/>
    <w:rsid w:val="00741AA0"/>
    <w:rsid w:val="00741CFF"/>
    <w:rsid w:val="007453B3"/>
    <w:rsid w:val="00747829"/>
    <w:rsid w:val="0075440A"/>
    <w:rsid w:val="007567E2"/>
    <w:rsid w:val="007612AE"/>
    <w:rsid w:val="007625B7"/>
    <w:rsid w:val="0076721A"/>
    <w:rsid w:val="00770549"/>
    <w:rsid w:val="00770976"/>
    <w:rsid w:val="00776864"/>
    <w:rsid w:val="00777C66"/>
    <w:rsid w:val="00777D82"/>
    <w:rsid w:val="00782969"/>
    <w:rsid w:val="007835F4"/>
    <w:rsid w:val="0078441E"/>
    <w:rsid w:val="00791360"/>
    <w:rsid w:val="00797B47"/>
    <w:rsid w:val="007A5A44"/>
    <w:rsid w:val="007C5C5F"/>
    <w:rsid w:val="007D2777"/>
    <w:rsid w:val="007D4E36"/>
    <w:rsid w:val="007D53B0"/>
    <w:rsid w:val="007E11FF"/>
    <w:rsid w:val="007E2A51"/>
    <w:rsid w:val="007E2B06"/>
    <w:rsid w:val="007E60EC"/>
    <w:rsid w:val="007E780B"/>
    <w:rsid w:val="007F2110"/>
    <w:rsid w:val="008025F7"/>
    <w:rsid w:val="00805A58"/>
    <w:rsid w:val="0080664D"/>
    <w:rsid w:val="00810C13"/>
    <w:rsid w:val="008138E8"/>
    <w:rsid w:val="008152FF"/>
    <w:rsid w:val="008173A6"/>
    <w:rsid w:val="00817864"/>
    <w:rsid w:val="00822472"/>
    <w:rsid w:val="0083530D"/>
    <w:rsid w:val="00836940"/>
    <w:rsid w:val="00836B05"/>
    <w:rsid w:val="00837902"/>
    <w:rsid w:val="008505AA"/>
    <w:rsid w:val="0085219D"/>
    <w:rsid w:val="008532D6"/>
    <w:rsid w:val="00864384"/>
    <w:rsid w:val="00864C58"/>
    <w:rsid w:val="008656A1"/>
    <w:rsid w:val="00867D83"/>
    <w:rsid w:val="00872185"/>
    <w:rsid w:val="008748AA"/>
    <w:rsid w:val="008761A1"/>
    <w:rsid w:val="0087687E"/>
    <w:rsid w:val="008820FF"/>
    <w:rsid w:val="00890A67"/>
    <w:rsid w:val="00890BF9"/>
    <w:rsid w:val="00895C49"/>
    <w:rsid w:val="0089733E"/>
    <w:rsid w:val="008976CA"/>
    <w:rsid w:val="008A4A77"/>
    <w:rsid w:val="008A5841"/>
    <w:rsid w:val="008A783E"/>
    <w:rsid w:val="008B2D7D"/>
    <w:rsid w:val="008B421D"/>
    <w:rsid w:val="008B5AED"/>
    <w:rsid w:val="008C73D3"/>
    <w:rsid w:val="008D4B08"/>
    <w:rsid w:val="008D59A2"/>
    <w:rsid w:val="008D66ED"/>
    <w:rsid w:val="008E074A"/>
    <w:rsid w:val="008E5B74"/>
    <w:rsid w:val="009031D0"/>
    <w:rsid w:val="00912724"/>
    <w:rsid w:val="00913914"/>
    <w:rsid w:val="00915028"/>
    <w:rsid w:val="00917BBA"/>
    <w:rsid w:val="00923375"/>
    <w:rsid w:val="009259DC"/>
    <w:rsid w:val="0093342C"/>
    <w:rsid w:val="00933680"/>
    <w:rsid w:val="0093572B"/>
    <w:rsid w:val="00936063"/>
    <w:rsid w:val="0093685C"/>
    <w:rsid w:val="00942933"/>
    <w:rsid w:val="00960F07"/>
    <w:rsid w:val="00964608"/>
    <w:rsid w:val="009661AF"/>
    <w:rsid w:val="00966AEF"/>
    <w:rsid w:val="009672C4"/>
    <w:rsid w:val="0097227A"/>
    <w:rsid w:val="00980344"/>
    <w:rsid w:val="009829FA"/>
    <w:rsid w:val="00990141"/>
    <w:rsid w:val="00994ED6"/>
    <w:rsid w:val="0099772A"/>
    <w:rsid w:val="009B0C19"/>
    <w:rsid w:val="009B34A6"/>
    <w:rsid w:val="009B52C1"/>
    <w:rsid w:val="009C2391"/>
    <w:rsid w:val="009C60D0"/>
    <w:rsid w:val="009C6A99"/>
    <w:rsid w:val="009D4021"/>
    <w:rsid w:val="009E711A"/>
    <w:rsid w:val="009F6D7A"/>
    <w:rsid w:val="009F72C6"/>
    <w:rsid w:val="00A03ACD"/>
    <w:rsid w:val="00A04BC7"/>
    <w:rsid w:val="00A06D7D"/>
    <w:rsid w:val="00A07127"/>
    <w:rsid w:val="00A13241"/>
    <w:rsid w:val="00A13445"/>
    <w:rsid w:val="00A22035"/>
    <w:rsid w:val="00A270DC"/>
    <w:rsid w:val="00A2771B"/>
    <w:rsid w:val="00A3015E"/>
    <w:rsid w:val="00A3504D"/>
    <w:rsid w:val="00A43A4C"/>
    <w:rsid w:val="00A56E71"/>
    <w:rsid w:val="00A64599"/>
    <w:rsid w:val="00A65DFA"/>
    <w:rsid w:val="00A73087"/>
    <w:rsid w:val="00A75E9E"/>
    <w:rsid w:val="00A90A96"/>
    <w:rsid w:val="00A90AD2"/>
    <w:rsid w:val="00A9138C"/>
    <w:rsid w:val="00A919FE"/>
    <w:rsid w:val="00A947CD"/>
    <w:rsid w:val="00AA12CD"/>
    <w:rsid w:val="00AA2C5F"/>
    <w:rsid w:val="00AA319F"/>
    <w:rsid w:val="00AA77D2"/>
    <w:rsid w:val="00AB6308"/>
    <w:rsid w:val="00AC79DA"/>
    <w:rsid w:val="00AD294A"/>
    <w:rsid w:val="00AD68DD"/>
    <w:rsid w:val="00AE26F7"/>
    <w:rsid w:val="00AF4999"/>
    <w:rsid w:val="00AF6544"/>
    <w:rsid w:val="00AF6EF2"/>
    <w:rsid w:val="00B17E40"/>
    <w:rsid w:val="00B21979"/>
    <w:rsid w:val="00B32905"/>
    <w:rsid w:val="00B41840"/>
    <w:rsid w:val="00B425CD"/>
    <w:rsid w:val="00B479DD"/>
    <w:rsid w:val="00B50398"/>
    <w:rsid w:val="00B51A12"/>
    <w:rsid w:val="00B617A9"/>
    <w:rsid w:val="00B6359F"/>
    <w:rsid w:val="00B672E2"/>
    <w:rsid w:val="00B67D73"/>
    <w:rsid w:val="00B701A0"/>
    <w:rsid w:val="00B761A2"/>
    <w:rsid w:val="00B94666"/>
    <w:rsid w:val="00BA1B2E"/>
    <w:rsid w:val="00BA29B5"/>
    <w:rsid w:val="00BA356B"/>
    <w:rsid w:val="00BA7C2A"/>
    <w:rsid w:val="00BB0CE7"/>
    <w:rsid w:val="00BB53BD"/>
    <w:rsid w:val="00BB76AE"/>
    <w:rsid w:val="00BC04C8"/>
    <w:rsid w:val="00BC5396"/>
    <w:rsid w:val="00BC63B1"/>
    <w:rsid w:val="00BC685B"/>
    <w:rsid w:val="00BC7C5E"/>
    <w:rsid w:val="00BD2317"/>
    <w:rsid w:val="00BD30C1"/>
    <w:rsid w:val="00BE053D"/>
    <w:rsid w:val="00BE4546"/>
    <w:rsid w:val="00BE7017"/>
    <w:rsid w:val="00BE7095"/>
    <w:rsid w:val="00BF574B"/>
    <w:rsid w:val="00BF5AB2"/>
    <w:rsid w:val="00C1448F"/>
    <w:rsid w:val="00C144BF"/>
    <w:rsid w:val="00C25211"/>
    <w:rsid w:val="00C35E41"/>
    <w:rsid w:val="00C3653F"/>
    <w:rsid w:val="00C37106"/>
    <w:rsid w:val="00C37117"/>
    <w:rsid w:val="00C378FB"/>
    <w:rsid w:val="00C37D6B"/>
    <w:rsid w:val="00C50873"/>
    <w:rsid w:val="00C53077"/>
    <w:rsid w:val="00C603F6"/>
    <w:rsid w:val="00C61D42"/>
    <w:rsid w:val="00C62945"/>
    <w:rsid w:val="00C632DD"/>
    <w:rsid w:val="00C76967"/>
    <w:rsid w:val="00C77554"/>
    <w:rsid w:val="00C91DEF"/>
    <w:rsid w:val="00C93F05"/>
    <w:rsid w:val="00CA29AC"/>
    <w:rsid w:val="00CA4494"/>
    <w:rsid w:val="00CA63C3"/>
    <w:rsid w:val="00CC39C8"/>
    <w:rsid w:val="00CC4E48"/>
    <w:rsid w:val="00CC5E81"/>
    <w:rsid w:val="00CD0915"/>
    <w:rsid w:val="00CE0267"/>
    <w:rsid w:val="00CE056B"/>
    <w:rsid w:val="00CF0A5D"/>
    <w:rsid w:val="00CF78C6"/>
    <w:rsid w:val="00D03D86"/>
    <w:rsid w:val="00D047FC"/>
    <w:rsid w:val="00D05A82"/>
    <w:rsid w:val="00D11DDB"/>
    <w:rsid w:val="00D13FDF"/>
    <w:rsid w:val="00D16629"/>
    <w:rsid w:val="00D16A50"/>
    <w:rsid w:val="00D17FB4"/>
    <w:rsid w:val="00D20235"/>
    <w:rsid w:val="00D205BE"/>
    <w:rsid w:val="00D24657"/>
    <w:rsid w:val="00D267AF"/>
    <w:rsid w:val="00D273A5"/>
    <w:rsid w:val="00D34101"/>
    <w:rsid w:val="00D35F94"/>
    <w:rsid w:val="00D36CE8"/>
    <w:rsid w:val="00D446C8"/>
    <w:rsid w:val="00D4659D"/>
    <w:rsid w:val="00D479E9"/>
    <w:rsid w:val="00D517E6"/>
    <w:rsid w:val="00D52E18"/>
    <w:rsid w:val="00D63D49"/>
    <w:rsid w:val="00D64D8F"/>
    <w:rsid w:val="00D656CD"/>
    <w:rsid w:val="00D70240"/>
    <w:rsid w:val="00D71137"/>
    <w:rsid w:val="00D9389C"/>
    <w:rsid w:val="00D94F2C"/>
    <w:rsid w:val="00D96F87"/>
    <w:rsid w:val="00D97DCB"/>
    <w:rsid w:val="00DA32B7"/>
    <w:rsid w:val="00DA6C2B"/>
    <w:rsid w:val="00DB1A00"/>
    <w:rsid w:val="00DB3070"/>
    <w:rsid w:val="00DD4BB6"/>
    <w:rsid w:val="00DE226E"/>
    <w:rsid w:val="00DE67AE"/>
    <w:rsid w:val="00DF61E8"/>
    <w:rsid w:val="00E02E41"/>
    <w:rsid w:val="00E101B6"/>
    <w:rsid w:val="00E124D4"/>
    <w:rsid w:val="00E13D27"/>
    <w:rsid w:val="00E15EB2"/>
    <w:rsid w:val="00E20BB4"/>
    <w:rsid w:val="00E27323"/>
    <w:rsid w:val="00E31BFB"/>
    <w:rsid w:val="00E33AD0"/>
    <w:rsid w:val="00E3490B"/>
    <w:rsid w:val="00E35F56"/>
    <w:rsid w:val="00E422C5"/>
    <w:rsid w:val="00E61174"/>
    <w:rsid w:val="00E77245"/>
    <w:rsid w:val="00E82784"/>
    <w:rsid w:val="00E86644"/>
    <w:rsid w:val="00E86672"/>
    <w:rsid w:val="00E87459"/>
    <w:rsid w:val="00E9012E"/>
    <w:rsid w:val="00E972D1"/>
    <w:rsid w:val="00E9793B"/>
    <w:rsid w:val="00EA078B"/>
    <w:rsid w:val="00EA24F3"/>
    <w:rsid w:val="00EA78CF"/>
    <w:rsid w:val="00ED6BF7"/>
    <w:rsid w:val="00EF0E17"/>
    <w:rsid w:val="00EF1E3C"/>
    <w:rsid w:val="00EF3724"/>
    <w:rsid w:val="00F01996"/>
    <w:rsid w:val="00F02603"/>
    <w:rsid w:val="00F033A3"/>
    <w:rsid w:val="00F0370F"/>
    <w:rsid w:val="00F06A82"/>
    <w:rsid w:val="00F30516"/>
    <w:rsid w:val="00F31D2E"/>
    <w:rsid w:val="00F401AB"/>
    <w:rsid w:val="00F4118A"/>
    <w:rsid w:val="00F55DE5"/>
    <w:rsid w:val="00F6203D"/>
    <w:rsid w:val="00F635A3"/>
    <w:rsid w:val="00F64D0D"/>
    <w:rsid w:val="00F71742"/>
    <w:rsid w:val="00F71FB4"/>
    <w:rsid w:val="00F74E42"/>
    <w:rsid w:val="00F82F5E"/>
    <w:rsid w:val="00F86BCE"/>
    <w:rsid w:val="00F9324D"/>
    <w:rsid w:val="00FA230A"/>
    <w:rsid w:val="00FA3C8C"/>
    <w:rsid w:val="00FB7D14"/>
    <w:rsid w:val="00FC530F"/>
    <w:rsid w:val="00FD409F"/>
    <w:rsid w:val="00FD6B8A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64BA2"/>
  <w15:docId w15:val="{489B71A5-0670-425E-B75F-F660953E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FC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  <w:sz w:val="96"/>
      <w:szCs w:val="9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3Char">
    <w:name w:val="Heading 3 Char"/>
    <w:link w:val="Heading3"/>
    <w:rsid w:val="00C443F2"/>
    <w:rPr>
      <w:rFonts w:ascii="Arial" w:hAnsi="Arial" w:cs="Arial"/>
      <w:b/>
      <w:bCs/>
      <w:sz w:val="32"/>
      <w:szCs w:val="32"/>
    </w:rPr>
  </w:style>
  <w:style w:type="character" w:styleId="Hyperlink">
    <w:name w:val="Hyperlink"/>
    <w:uiPriority w:val="99"/>
    <w:unhideWhenUsed/>
    <w:rsid w:val="00895C49"/>
    <w:rPr>
      <w:color w:val="0000FF"/>
      <w:u w:val="single"/>
    </w:rPr>
  </w:style>
  <w:style w:type="table" w:styleId="TableGrid">
    <w:name w:val="Table Grid"/>
    <w:basedOn w:val="TableNormal"/>
    <w:rsid w:val="005D283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7227A"/>
    <w:pPr>
      <w:autoSpaceDE/>
      <w:autoSpaceDN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7227A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243D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bing.com/images/search?q=images+of+peacesigns&amp;id=9403A95EDDF8F227D66CAE627E3C20497FDE9139&amp;FORM=IQFRBA#view=detail&amp;id=41FD496ABBA1E17DCDA2B30005A4B2F9C81F7A7E&amp;selectedIndex=1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807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2700">
          <a:solidFill>
            <a:srgbClr val="80808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B8A4-5D78-4D71-85F8-7FF3732F7CF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A06A479-9ED9-49E5-A506-1CE8A330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edmin.com</Company>
  <LinksUpToDate>false</LinksUpToDate>
  <CharactersWithSpaces>9</CharactersWithSpaces>
  <SharedDoc>false</SharedDoc>
  <HLinks>
    <vt:vector size="12" baseType="variant"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http://www.bing.com/images/search?q=images+of+peacesigns&amp;id=9403A95EDDF8F227D66CAE627E3C20497FDE9139&amp;FORM=IQFRBA</vt:lpwstr>
      </vt:variant>
      <vt:variant>
        <vt:lpwstr>view=detail&amp;id=41FD496ABBA1E17DCDA2B30005A4B2F9C81F7A7E&amp;selectedIndex=18</vt:lpwstr>
      </vt:variant>
      <vt:variant>
        <vt:i4>5177424</vt:i4>
      </vt:variant>
      <vt:variant>
        <vt:i4>2587</vt:i4>
      </vt:variant>
      <vt:variant>
        <vt:i4>1025</vt:i4>
      </vt:variant>
      <vt:variant>
        <vt:i4>4</vt:i4>
      </vt:variant>
      <vt:variant>
        <vt:lpwstr>http://www.bing.com/images/search?q=images+of+peacesigns&amp;id=9403A95EDDF8F227D66CAE627E3C20497FDE9139&amp;FORM=IQFRBA</vt:lpwstr>
      </vt:variant>
      <vt:variant>
        <vt:lpwstr>view=detail&amp;id=41FD496ABBA1E17DCDA2B30005A4B2F9C81F7A7E&amp;selectedIndex=18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pestrada</dc:creator>
  <cp:keywords/>
  <dc:description/>
  <cp:lastModifiedBy>Vohan, Jennifer</cp:lastModifiedBy>
  <cp:revision>2</cp:revision>
  <cp:lastPrinted>2016-08-15T20:27:00Z</cp:lastPrinted>
  <dcterms:created xsi:type="dcterms:W3CDTF">2018-04-09T22:19:00Z</dcterms:created>
  <dcterms:modified xsi:type="dcterms:W3CDTF">2018-04-09T22:19:00Z</dcterms:modified>
  <cp:contentStatus/>
</cp:coreProperties>
</file>