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E16B83" w14:textId="77777777" w:rsidR="00577F0E" w:rsidRPr="00C550D2" w:rsidRDefault="00577F0E">
      <w:pPr>
        <w:rPr>
          <w:rFonts w:ascii="Ravie" w:hAnsi="Ravie"/>
          <w:sz w:val="200"/>
          <w:szCs w:val="180"/>
        </w:rPr>
      </w:pPr>
      <w:r w:rsidRPr="00C550D2">
        <w:rPr>
          <w:rFonts w:ascii="Ravie" w:hAnsi="Ravie"/>
          <w:sz w:val="200"/>
          <w:szCs w:val="180"/>
        </w:rPr>
        <w:t>Question</w:t>
      </w:r>
    </w:p>
    <w:p w14:paraId="4BE66FEF" w14:textId="77777777" w:rsidR="00577F0E" w:rsidRPr="00C550D2" w:rsidRDefault="00577F0E">
      <w:pPr>
        <w:rPr>
          <w:rFonts w:ascii="Ravie" w:hAnsi="Ravie"/>
          <w:sz w:val="180"/>
          <w:szCs w:val="180"/>
        </w:rPr>
      </w:pPr>
      <w:r w:rsidRPr="00C550D2">
        <w:rPr>
          <w:rFonts w:ascii="Ravie" w:hAnsi="Ravie"/>
          <w:sz w:val="180"/>
          <w:szCs w:val="180"/>
        </w:rPr>
        <w:t>Hypothesis</w:t>
      </w:r>
    </w:p>
    <w:p w14:paraId="6260FAAA" w14:textId="77777777" w:rsidR="00577F0E" w:rsidRPr="00C550D2" w:rsidRDefault="00577F0E">
      <w:pPr>
        <w:rPr>
          <w:rFonts w:ascii="Ravie" w:hAnsi="Ravie"/>
          <w:sz w:val="200"/>
          <w:szCs w:val="180"/>
        </w:rPr>
      </w:pPr>
      <w:r w:rsidRPr="00C550D2">
        <w:rPr>
          <w:rFonts w:ascii="Ravie" w:hAnsi="Ravie"/>
          <w:sz w:val="200"/>
          <w:szCs w:val="180"/>
        </w:rPr>
        <w:t>Materials</w:t>
      </w:r>
    </w:p>
    <w:p w14:paraId="3D7D399A" w14:textId="77777777" w:rsidR="00577F0E" w:rsidRPr="00C550D2" w:rsidRDefault="00577F0E">
      <w:pPr>
        <w:rPr>
          <w:rFonts w:ascii="Ravie" w:hAnsi="Ravie"/>
          <w:sz w:val="180"/>
          <w:szCs w:val="180"/>
        </w:rPr>
      </w:pPr>
      <w:bookmarkStart w:id="0" w:name="_GoBack"/>
      <w:r w:rsidRPr="00C550D2">
        <w:rPr>
          <w:rFonts w:ascii="Ravie" w:hAnsi="Ravie"/>
          <w:sz w:val="180"/>
          <w:szCs w:val="180"/>
        </w:rPr>
        <w:t>Procedures</w:t>
      </w:r>
    </w:p>
    <w:bookmarkEnd w:id="0"/>
    <w:p w14:paraId="0817ADBA" w14:textId="77777777" w:rsidR="00577F0E" w:rsidRPr="00AC6ABC" w:rsidRDefault="00AC38C3" w:rsidP="00AC38C3">
      <w:pPr>
        <w:jc w:val="center"/>
        <w:rPr>
          <w:rFonts w:ascii="Ravie" w:hAnsi="Ravie"/>
          <w:sz w:val="156"/>
          <w:szCs w:val="156"/>
        </w:rPr>
      </w:pPr>
      <w:r w:rsidRPr="00AC6ABC">
        <w:rPr>
          <w:rFonts w:ascii="Ravie" w:hAnsi="Ravie"/>
          <w:sz w:val="156"/>
          <w:szCs w:val="156"/>
        </w:rPr>
        <w:lastRenderedPageBreak/>
        <w:t>Experimental Design</w:t>
      </w:r>
    </w:p>
    <w:p w14:paraId="0F7077D0" w14:textId="77777777" w:rsidR="00577F0E" w:rsidRPr="00577F0E" w:rsidRDefault="00577F0E">
      <w:pPr>
        <w:rPr>
          <w:rFonts w:ascii="Ravie" w:hAnsi="Ravie"/>
          <w:sz w:val="180"/>
          <w:szCs w:val="180"/>
        </w:rPr>
      </w:pPr>
      <w:r w:rsidRPr="00577F0E">
        <w:rPr>
          <w:rFonts w:ascii="Ravie" w:hAnsi="Ravie"/>
          <w:sz w:val="180"/>
          <w:szCs w:val="180"/>
        </w:rPr>
        <w:t>Data</w:t>
      </w:r>
    </w:p>
    <w:p w14:paraId="68B125BA" w14:textId="77777777" w:rsidR="00577F0E" w:rsidRPr="00AC6ABC" w:rsidRDefault="00577F0E">
      <w:pPr>
        <w:rPr>
          <w:rFonts w:ascii="Ravie" w:hAnsi="Ravie"/>
          <w:sz w:val="160"/>
          <w:szCs w:val="150"/>
        </w:rPr>
      </w:pPr>
      <w:r w:rsidRPr="00AC6ABC">
        <w:rPr>
          <w:rFonts w:ascii="Ravie" w:hAnsi="Ravie"/>
          <w:sz w:val="160"/>
          <w:szCs w:val="150"/>
        </w:rPr>
        <w:t>Observations</w:t>
      </w:r>
    </w:p>
    <w:p w14:paraId="1B79E7AC" w14:textId="77777777" w:rsidR="00AC38C3" w:rsidRPr="00AC6ABC" w:rsidRDefault="00AC38C3">
      <w:pPr>
        <w:rPr>
          <w:rFonts w:ascii="Ravie" w:hAnsi="Ravie"/>
          <w:sz w:val="220"/>
          <w:szCs w:val="180"/>
        </w:rPr>
      </w:pPr>
      <w:r w:rsidRPr="00AC6ABC">
        <w:rPr>
          <w:rFonts w:ascii="Ravie" w:hAnsi="Ravie"/>
          <w:sz w:val="220"/>
          <w:szCs w:val="180"/>
        </w:rPr>
        <w:lastRenderedPageBreak/>
        <w:t>Results</w:t>
      </w:r>
    </w:p>
    <w:p w14:paraId="2EB96D81" w14:textId="77777777" w:rsidR="00577F0E" w:rsidRPr="00AC6ABC" w:rsidRDefault="00577F0E">
      <w:pPr>
        <w:rPr>
          <w:rFonts w:ascii="Ravie" w:hAnsi="Ravie"/>
          <w:sz w:val="200"/>
          <w:szCs w:val="180"/>
        </w:rPr>
      </w:pPr>
      <w:r w:rsidRPr="00AC6ABC">
        <w:rPr>
          <w:rFonts w:ascii="Ravie" w:hAnsi="Ravie"/>
          <w:sz w:val="200"/>
          <w:szCs w:val="180"/>
        </w:rPr>
        <w:t>Conclusion</w:t>
      </w:r>
    </w:p>
    <w:sectPr w:rsidR="00577F0E" w:rsidRPr="00AC6ABC" w:rsidSect="00F83F46">
      <w:pgSz w:w="15840" w:h="12240" w:orient="landscape"/>
      <w:pgMar w:top="864" w:right="720" w:bottom="86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F0E"/>
    <w:rsid w:val="00577F0E"/>
    <w:rsid w:val="00AC38C3"/>
    <w:rsid w:val="00AC6ABC"/>
    <w:rsid w:val="00C550D2"/>
    <w:rsid w:val="00F83F46"/>
    <w:rsid w:val="00FD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70D86F"/>
  <w15:chartTrackingRefBased/>
  <w15:docId w15:val="{28A2E5A2-2B73-4B86-B276-52FFD0EF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D5D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D5D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109\AppData\Local\Chemistry%20Add-in%20for%20Word\Chemistry%20Gallery\Chem4Word2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C095B3B1-321F-497D-A3D7-8A4D83C4CD1C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Chem4Word2010</Template>
  <TotalTime>2</TotalTime>
  <Pages>3</Pages>
  <Words>10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</vt:lpstr>
    </vt:vector>
  </TitlesOfParts>
  <Company>Chandler Unified School District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</dc:title>
  <dc:subject/>
  <dc:creator>supervisor</dc:creator>
  <cp:keywords/>
  <dc:description/>
  <cp:lastModifiedBy>Johanna Evans</cp:lastModifiedBy>
  <cp:revision>4</cp:revision>
  <cp:lastPrinted>2017-01-13T17:19:00Z</cp:lastPrinted>
  <dcterms:created xsi:type="dcterms:W3CDTF">2019-01-07T22:18:00Z</dcterms:created>
  <dcterms:modified xsi:type="dcterms:W3CDTF">2019-01-07T22:53:00Z</dcterms:modified>
</cp:coreProperties>
</file>