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3B5F0" w14:textId="77777777" w:rsidR="008525B5" w:rsidRPr="008525B5" w:rsidRDefault="000B30B8" w:rsidP="008525B5">
      <w:pPr>
        <w:spacing w:line="240" w:lineRule="auto"/>
        <w:jc w:val="center"/>
        <w:rPr>
          <w:sz w:val="100"/>
          <w:szCs w:val="100"/>
        </w:rPr>
      </w:pPr>
      <w:r w:rsidRPr="008525B5">
        <w:rPr>
          <w:rFonts w:ascii="Arial" w:eastAsia="Times New Roman" w:hAnsi="Arial" w:cs="Arial"/>
          <w:noProof/>
          <w:color w:val="0000FF"/>
          <w:sz w:val="100"/>
          <w:szCs w:val="100"/>
        </w:rPr>
        <w:drawing>
          <wp:anchor distT="0" distB="0" distL="114300" distR="114300" simplePos="0" relativeHeight="251658240" behindDoc="1" locked="0" layoutInCell="1" allowOverlap="1" wp14:anchorId="34F67F41" wp14:editId="0777777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76630" cy="1828800"/>
            <wp:effectExtent l="0" t="0" r="0" b="0"/>
            <wp:wrapNone/>
            <wp:docPr id="8" name="Picture 8" descr="https://encrypted-tbn2.gstatic.com/images?q=tbn:ANd9GcSnzPTjWpqvMZPORpnKT0IGN7OZByv_OqIUpETZAK6xozyLDy8UB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encrypted-tbn2.gstatic.com/images?q=tbn:ANd9GcSnzPTjWpqvMZPORpnKT0IGN7OZByv_OqIUpETZAK6xozyLDy8UB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25B5" w:rsidRPr="008525B5">
        <w:rPr>
          <w:sz w:val="100"/>
          <w:szCs w:val="100"/>
        </w:rPr>
        <w:t>Mrs. Cauthen’s</w:t>
      </w:r>
    </w:p>
    <w:p w14:paraId="7C671F91" w14:textId="77777777" w:rsidR="008525B5" w:rsidRPr="008525B5" w:rsidRDefault="00961325" w:rsidP="008525B5">
      <w:pPr>
        <w:spacing w:line="240" w:lineRule="auto"/>
        <w:jc w:val="center"/>
        <w:rPr>
          <w:sz w:val="100"/>
          <w:szCs w:val="100"/>
        </w:rPr>
      </w:pPr>
      <w:r w:rsidRPr="008525B5">
        <w:rPr>
          <w:sz w:val="100"/>
          <w:szCs w:val="100"/>
        </w:rPr>
        <w:t>Specials Rotation</w:t>
      </w:r>
    </w:p>
    <w:p w14:paraId="1E8939A1" w14:textId="37A84DAF" w:rsidR="00961325" w:rsidRPr="008525B5" w:rsidRDefault="13A80574" w:rsidP="13A80574">
      <w:pPr>
        <w:spacing w:line="240" w:lineRule="auto"/>
        <w:rPr>
          <w:sz w:val="120"/>
          <w:szCs w:val="120"/>
        </w:rPr>
      </w:pPr>
      <w:r w:rsidRPr="13A80574">
        <w:rPr>
          <w:sz w:val="72"/>
          <w:szCs w:val="72"/>
        </w:rPr>
        <w:t>Day 1</w:t>
      </w:r>
      <w:r w:rsidR="0015202D">
        <w:rPr>
          <w:sz w:val="72"/>
          <w:szCs w:val="72"/>
        </w:rPr>
        <w:t xml:space="preserve"> </w:t>
      </w:r>
      <w:r w:rsidR="007C19EA">
        <w:rPr>
          <w:sz w:val="72"/>
          <w:szCs w:val="72"/>
        </w:rPr>
        <w:t>Library</w:t>
      </w:r>
      <w:r w:rsidRPr="13A80574">
        <w:rPr>
          <w:sz w:val="72"/>
          <w:szCs w:val="72"/>
        </w:rPr>
        <w:t xml:space="preserve">  </w:t>
      </w:r>
      <w:r w:rsidR="00F730E3">
        <w:rPr>
          <w:noProof/>
        </w:rPr>
        <w:drawing>
          <wp:inline distT="0" distB="0" distL="0" distR="0" wp14:anchorId="3904EB49" wp14:editId="0CC310DC">
            <wp:extent cx="938784" cy="914400"/>
            <wp:effectExtent l="0" t="0" r="0" b="0"/>
            <wp:docPr id="184480090" name="picture" descr="http://images.clipartof.com/thumbnails/230521-Royalty-Free-RF-Clipart-Illustration-Of-Diverse-School-Kids-Picking-Books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784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4FD9">
        <w:rPr>
          <w:sz w:val="72"/>
          <w:szCs w:val="72"/>
        </w:rPr>
        <w:t>10:10-10:50</w:t>
      </w:r>
      <w:r w:rsidR="00F730E3">
        <w:rPr>
          <w:noProof/>
        </w:rPr>
        <w:drawing>
          <wp:inline distT="0" distB="0" distL="0" distR="0" wp14:anchorId="5BEFB2D9" wp14:editId="41551713">
            <wp:extent cx="1024430" cy="822960"/>
            <wp:effectExtent l="0" t="0" r="4445" b="0"/>
            <wp:docPr id="1828684127" name="picture" descr="http://images.clipartpanda.com/reading-group-clip-art-Reading_Group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43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3A80574">
        <w:rPr>
          <w:sz w:val="72"/>
          <w:szCs w:val="72"/>
        </w:rPr>
        <w:t xml:space="preserve"> </w:t>
      </w:r>
    </w:p>
    <w:p w14:paraId="3AE4B596" w14:textId="3B1ECCDE" w:rsidR="00961325" w:rsidRPr="00961325" w:rsidRDefault="13A80574" w:rsidP="13A80574">
      <w:pPr>
        <w:rPr>
          <w:sz w:val="72"/>
          <w:szCs w:val="72"/>
        </w:rPr>
      </w:pPr>
      <w:r w:rsidRPr="13A80574">
        <w:rPr>
          <w:sz w:val="72"/>
          <w:szCs w:val="72"/>
        </w:rPr>
        <w:t xml:space="preserve">Day 2 </w:t>
      </w:r>
      <w:r w:rsidR="007C19EA">
        <w:rPr>
          <w:sz w:val="72"/>
          <w:szCs w:val="72"/>
        </w:rPr>
        <w:t>Music</w:t>
      </w:r>
      <w:r w:rsidRPr="13A80574">
        <w:rPr>
          <w:sz w:val="72"/>
          <w:szCs w:val="72"/>
        </w:rPr>
        <w:t xml:space="preserve"> </w:t>
      </w:r>
      <w:r w:rsidR="00F730E3">
        <w:rPr>
          <w:noProof/>
        </w:rPr>
        <w:drawing>
          <wp:inline distT="0" distB="0" distL="0" distR="0" wp14:anchorId="2D8A5A96" wp14:editId="2FC1FF84">
            <wp:extent cx="953729" cy="914400"/>
            <wp:effectExtent l="0" t="0" r="0" b="0"/>
            <wp:docPr id="38785353" name="picture" descr="http://www.auburn.wednet.edu/cms/lib03/WA01001938/Centricity/Domain/1575/Boy%20playing%20guitar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29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4FD9">
        <w:rPr>
          <w:sz w:val="72"/>
          <w:szCs w:val="72"/>
        </w:rPr>
        <w:t xml:space="preserve">  10:00- 10:30</w:t>
      </w:r>
      <w:r w:rsidR="0015202D" w:rsidRPr="13A80574">
        <w:rPr>
          <w:sz w:val="72"/>
          <w:szCs w:val="72"/>
        </w:rPr>
        <w:t xml:space="preserve"> </w:t>
      </w:r>
    </w:p>
    <w:p w14:paraId="5BF95942" w14:textId="5C465452" w:rsidR="00961325" w:rsidRPr="00961325" w:rsidRDefault="00961325" w:rsidP="0015202D">
      <w:pPr>
        <w:rPr>
          <w:sz w:val="72"/>
          <w:szCs w:val="72"/>
        </w:rPr>
      </w:pPr>
      <w:r w:rsidRPr="00961325">
        <w:rPr>
          <w:sz w:val="72"/>
          <w:szCs w:val="72"/>
        </w:rPr>
        <w:t xml:space="preserve">Day 3 </w:t>
      </w:r>
      <w:r w:rsidR="00CA4CE1">
        <w:rPr>
          <w:sz w:val="72"/>
          <w:szCs w:val="72"/>
        </w:rPr>
        <w:t>P.E.</w:t>
      </w:r>
      <w:r w:rsidR="000D59FF" w:rsidRPr="00961325">
        <w:rPr>
          <w:sz w:val="72"/>
          <w:szCs w:val="72"/>
        </w:rPr>
        <w:t xml:space="preserve"> </w:t>
      </w:r>
      <w:r w:rsidR="00CA4CE1">
        <w:rPr>
          <w:noProof/>
        </w:rPr>
        <w:drawing>
          <wp:inline distT="0" distB="0" distL="0" distR="0" wp14:anchorId="6CE679D5" wp14:editId="60DCC6CE">
            <wp:extent cx="1286934" cy="914400"/>
            <wp:effectExtent l="0" t="0" r="8890" b="0"/>
            <wp:docPr id="2087511208" name="picture" descr="http://worldintheword.info/word/wp-content/uploads/2014/07/stock-photo-13053474-strong-heart111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934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59FF" w:rsidRPr="00961325">
        <w:rPr>
          <w:sz w:val="72"/>
          <w:szCs w:val="72"/>
        </w:rPr>
        <w:t xml:space="preserve"> </w:t>
      </w:r>
      <w:r w:rsidR="00DD4FD9">
        <w:rPr>
          <w:sz w:val="72"/>
          <w:szCs w:val="72"/>
        </w:rPr>
        <w:t>10:00- 10:30</w:t>
      </w:r>
    </w:p>
    <w:p w14:paraId="3B3B8389" w14:textId="7F40D43A" w:rsidR="00961325" w:rsidRPr="00961325" w:rsidRDefault="13A80574" w:rsidP="13A80574">
      <w:pPr>
        <w:rPr>
          <w:sz w:val="72"/>
          <w:szCs w:val="72"/>
        </w:rPr>
      </w:pPr>
      <w:r w:rsidRPr="13A80574">
        <w:rPr>
          <w:sz w:val="72"/>
          <w:szCs w:val="72"/>
        </w:rPr>
        <w:t xml:space="preserve">Day 4 </w:t>
      </w:r>
      <w:r w:rsidR="007C19EA">
        <w:rPr>
          <w:sz w:val="72"/>
          <w:szCs w:val="72"/>
        </w:rPr>
        <w:t>Technology</w:t>
      </w:r>
      <w:r w:rsidRPr="13A80574">
        <w:rPr>
          <w:sz w:val="72"/>
          <w:szCs w:val="72"/>
        </w:rPr>
        <w:t xml:space="preserve">  </w:t>
      </w:r>
      <w:r w:rsidR="00F730E3">
        <w:rPr>
          <w:noProof/>
        </w:rPr>
        <w:drawing>
          <wp:inline distT="0" distB="0" distL="0" distR="0" wp14:anchorId="30BE829F" wp14:editId="1DEB01B2">
            <wp:extent cx="1031925" cy="822960"/>
            <wp:effectExtent l="0" t="0" r="0" b="0"/>
            <wp:docPr id="1017607516" name="picture" descr="http://generic.pixmac.com/4/vector-86305674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92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4FD9">
        <w:rPr>
          <w:sz w:val="72"/>
          <w:szCs w:val="72"/>
        </w:rPr>
        <w:t>10:10-10:50</w:t>
      </w:r>
    </w:p>
    <w:p w14:paraId="5895FDD2" w14:textId="2BF9C34B" w:rsidR="00961325" w:rsidRPr="00961325" w:rsidRDefault="13A80574" w:rsidP="13A80574">
      <w:pPr>
        <w:rPr>
          <w:sz w:val="72"/>
          <w:szCs w:val="72"/>
        </w:rPr>
      </w:pPr>
      <w:r w:rsidRPr="13A80574">
        <w:rPr>
          <w:sz w:val="72"/>
          <w:szCs w:val="72"/>
        </w:rPr>
        <w:t xml:space="preserve">Day 5 </w:t>
      </w:r>
      <w:r w:rsidR="007C19EA">
        <w:rPr>
          <w:sz w:val="72"/>
          <w:szCs w:val="72"/>
        </w:rPr>
        <w:t>Music</w:t>
      </w:r>
      <w:r w:rsidR="0015202D" w:rsidRPr="0015202D">
        <w:rPr>
          <w:noProof/>
        </w:rPr>
        <w:t xml:space="preserve"> </w:t>
      </w:r>
      <w:r w:rsidRPr="13A80574">
        <w:rPr>
          <w:sz w:val="72"/>
          <w:szCs w:val="72"/>
        </w:rPr>
        <w:t xml:space="preserve"> </w:t>
      </w:r>
      <w:r w:rsidR="00F730E3">
        <w:rPr>
          <w:noProof/>
        </w:rPr>
        <w:drawing>
          <wp:inline distT="0" distB="0" distL="0" distR="0" wp14:anchorId="4B348E24" wp14:editId="3A3DCE40">
            <wp:extent cx="576072" cy="914400"/>
            <wp:effectExtent l="0" t="0" r="0" b="0"/>
            <wp:docPr id="776477862" name="picture" descr="http://www.picturesof.net/_images_300/A_Little_Girl_Singing_Into_A_Microphone_Royalty_Free_Clipart_Picture_090621-122747-763042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4FD9">
        <w:rPr>
          <w:sz w:val="72"/>
          <w:szCs w:val="72"/>
        </w:rPr>
        <w:t>10:00- 10:30</w:t>
      </w:r>
    </w:p>
    <w:p w14:paraId="6B38761F" w14:textId="6FAD4F44" w:rsidR="000D59FF" w:rsidRPr="00961325" w:rsidRDefault="13A80574" w:rsidP="0015202D">
      <w:pPr>
        <w:rPr>
          <w:sz w:val="72"/>
          <w:szCs w:val="72"/>
        </w:rPr>
      </w:pPr>
      <w:r w:rsidRPr="13A80574">
        <w:rPr>
          <w:sz w:val="72"/>
          <w:szCs w:val="72"/>
        </w:rPr>
        <w:t xml:space="preserve">Day 6 </w:t>
      </w:r>
      <w:r w:rsidR="00CA4CE1">
        <w:rPr>
          <w:sz w:val="72"/>
          <w:szCs w:val="72"/>
        </w:rPr>
        <w:t>P.E.</w:t>
      </w:r>
      <w:r w:rsidRPr="13A80574">
        <w:rPr>
          <w:sz w:val="72"/>
          <w:szCs w:val="72"/>
        </w:rPr>
        <w:t xml:space="preserve"> </w:t>
      </w:r>
      <w:r w:rsidR="00CA4CE1">
        <w:rPr>
          <w:noProof/>
        </w:rPr>
        <w:drawing>
          <wp:inline distT="0" distB="0" distL="0" distR="0" wp14:anchorId="391A5902" wp14:editId="42D58096">
            <wp:extent cx="1267267" cy="914400"/>
            <wp:effectExtent l="0" t="0" r="9525" b="0"/>
            <wp:docPr id="681150439" name="picture" descr="http://previews.123rf.com/images/lenm/lenm1108/lenm110800232/10433039-Illustration-of-Kids-Exercising-Stock-Illustration-kids-cartoon-clipart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26726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4FD9">
        <w:rPr>
          <w:sz w:val="72"/>
          <w:szCs w:val="72"/>
        </w:rPr>
        <w:t>10:00- 10:30</w:t>
      </w:r>
    </w:p>
    <w:sectPr w:rsidR="000D59FF" w:rsidRPr="00961325" w:rsidSect="004771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24B3A"/>
    <w:multiLevelType w:val="multilevel"/>
    <w:tmpl w:val="6B46C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4283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325"/>
    <w:rsid w:val="000B30B8"/>
    <w:rsid w:val="000D59FF"/>
    <w:rsid w:val="001471B0"/>
    <w:rsid w:val="0015202D"/>
    <w:rsid w:val="00181DBC"/>
    <w:rsid w:val="0047713E"/>
    <w:rsid w:val="007C19EA"/>
    <w:rsid w:val="008525B5"/>
    <w:rsid w:val="00961325"/>
    <w:rsid w:val="00A01148"/>
    <w:rsid w:val="00B908B2"/>
    <w:rsid w:val="00CA4CE1"/>
    <w:rsid w:val="00CE3A39"/>
    <w:rsid w:val="00DD4FD9"/>
    <w:rsid w:val="00E80B32"/>
    <w:rsid w:val="00F730E3"/>
    <w:rsid w:val="13A8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108A8"/>
  <w15:chartTrackingRefBased/>
  <w15:docId w15:val="{95001D2F-873A-4186-91E0-942676250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613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1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A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5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8115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0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1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5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46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1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3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129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835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436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187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543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2412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4914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source=images&amp;cd=&amp;cad=rja&amp;uact=8&amp;ved=0CAcQjRxqFQoTCNSF-PaF4MYCFc0Pkgodd0kIWg&amp;url=http://www.clipartof.com/gallery/clipart/libraries.html&amp;ei=edinVZTlBs2fyAT3kqHQBQ&amp;bvm=bv.97949915,d.aWw&amp;psig=AFQjCNE2oxVEZOCVNWI9E8O6hsM3PskkdQ&amp;ust=1437149676598028" TargetMode="External"/><Relationship Id="rId13" Type="http://schemas.openxmlformats.org/officeDocument/2006/relationships/image" Target="media/image4.jpg"/><Relationship Id="rId18" Type="http://schemas.openxmlformats.org/officeDocument/2006/relationships/hyperlink" Target="http://www.google.com/url?sa=i&amp;rct=j&amp;q=&amp;esrc=s&amp;source=images&amp;cd=&amp;cad=rja&amp;uact=8&amp;ved=0CAcQjRxqFQoTCIvM4qKF4MYCFc6OkgodgK4J2Q&amp;url=http://cool-clip-art.blogspot.com/2009/03/clip-art-girl-singing.html&amp;ei=yNenVYvIJM6dygSA3abIDQ&amp;bvm=bv.97949915,d.aWw&amp;psig=AFQjCNGnNEbXHj4ug8GDfCmJUxGl4Rzghg&amp;ust=1437149485257902" TargetMode="External"/><Relationship Id="rId3" Type="http://schemas.openxmlformats.org/officeDocument/2006/relationships/styles" Target="styles.xml"/><Relationship Id="rId21" Type="http://schemas.openxmlformats.org/officeDocument/2006/relationships/image" Target="media/image8.jpg"/><Relationship Id="rId7" Type="http://schemas.openxmlformats.org/officeDocument/2006/relationships/image" Target="media/image1.jpeg"/><Relationship Id="rId12" Type="http://schemas.openxmlformats.org/officeDocument/2006/relationships/hyperlink" Target="http://www.google.com/url?sa=i&amp;rct=j&amp;q=&amp;esrc=s&amp;source=images&amp;cd=&amp;cad=rja&amp;uact=8&amp;ved=0CAcQjRxqFQoTCKnbvr-F4MYCFRQPkgod9Z8MYw&amp;url=http://www.auburn.wednet.edu/Domain/1575&amp;ei=BNinVanJMpSeyAT1v7KYBg&amp;bvm=bv.97949915,d.aWw&amp;psig=AFQjCNFFlAdCNLEfHPSY7XQJ3S1nPlallg&amp;ust=1437149544666014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://www.google.com/url?sa=i&amp;rct=j&amp;q=&amp;esrc=s&amp;source=images&amp;cd=&amp;cad=rja&amp;uact=8&amp;ved=0CAcQjRxqFQoTCPKDideF4MYCFQtIkgodXiIN4g&amp;url=http://trenddesktopcomputers.blogspot.com/2012/06/royalty-freeeducation-clipart.html&amp;ei=NtinVfKQEYuQyQTexLSQDg&amp;bvm=bv.97949915,d.aWw&amp;psig=AFQjCNGUfn0QqHfpBXqZJRhyLfoUgPgf6w&amp;ust=1437149613520227" TargetMode="External"/><Relationship Id="rId20" Type="http://schemas.openxmlformats.org/officeDocument/2006/relationships/hyperlink" Target="http://www.google.com/url?sa=i&amp;rct=j&amp;q=&amp;esrc=s&amp;source=images&amp;cd=&amp;cad=rja&amp;uact=8&amp;ved=0CAcQjRxqFQoTCM7YnKiE4MYCFQcUkgod_xEE5A&amp;url=http://www.123rf.com/photo_10433039_illustration-of-kids-exercising.html&amp;ei=x9anVY7ZJIeoyAT_o5CgDg&amp;bvm=bv.97949915,d.aWw&amp;psig=AFQjCNEd6rh5jq7CZ0P5t4kwmW2J48I64w&amp;ust=143714924592040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/url?sa=i&amp;rct=j&amp;q=&amp;esrc=s&amp;source=images&amp;cd=&amp;cad=rja&amp;uact=8&amp;ved=0CAcQjRxqFQoTCJiZ37WG4MYCFYoNkgodfKMAmA&amp;url=http://imgshout.com/the-cat-hat-aging-forwards-funny-emails/&amp;ei=_NinVZirMoqbyAT8xoLACQ&amp;bvm=bv.97949915,d.aWw&amp;psig=AFQjCNGtFAbfyTngJD4Tfxs3h2RquCnpwQ&amp;ust=1437149810572347" TargetMode="Externa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image" Target="media/image5.jpg"/><Relationship Id="rId23" Type="http://schemas.openxmlformats.org/officeDocument/2006/relationships/theme" Target="theme/theme1.xml"/><Relationship Id="rId10" Type="http://schemas.openxmlformats.org/officeDocument/2006/relationships/hyperlink" Target="http://www.google.com/url?sa=i&amp;rct=j&amp;q=&amp;esrc=s&amp;source=images&amp;cd=&amp;cad=rja&amp;uact=8&amp;ved=0CAcQjRxqFQoTCLqqqZWG4MYCFQwUkgodw0sBTQ&amp;url=http://www.clipartpanda.com/categories/reading-group-clip-art&amp;ei=uNinVbruMoyoyATDl4XoBA&amp;bvm=bv.97949915,d.aWw&amp;psig=AFQjCNGlhe4lDvsOeeiwqDqmgwtJiWQDfw&amp;ust=1437149742302745" TargetMode="External"/><Relationship Id="rId19" Type="http://schemas.openxmlformats.org/officeDocument/2006/relationships/image" Target="media/image7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www.google.com/url?sa=i&amp;rct=j&amp;q=&amp;esrc=s&amp;source=images&amp;cd=&amp;cad=rja&amp;uact=8&amp;ved=0CAcQjRxqFQoTCMrVp9OE4MYCFYERkgod81MJPA&amp;url=http://worldintheword.info/word/messages/&amp;ei=IdenVYrBOoGjyATzp6XgAw&amp;bvm=bv.97949915,d.aWw&amp;psig=AFQjCNEQkYk-uKeqPE2j6wVJaqkz2vWYCw&amp;ust=1437149331570228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uthen.lori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D535A0FF-D5A3-4A9C-8AA9-D53A01D4540C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</Template>
  <TotalTime>12</TotalTime>
  <Pages>1</Pages>
  <Words>30</Words>
  <Characters>172</Characters>
  <Application>Microsoft Office Word</Application>
  <DocSecurity>0</DocSecurity>
  <Lines>1</Lines>
  <Paragraphs>1</Paragraphs>
  <ScaleCrop>false</ScaleCrop>
  <Company>Chandler Unified School District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Cauthen, Lori</dc:creator>
  <cp:keywords/>
  <dc:description/>
  <cp:lastModifiedBy>Cauthen, Lori</cp:lastModifiedBy>
  <cp:revision>15</cp:revision>
  <cp:lastPrinted>2017-07-20T00:34:00Z</cp:lastPrinted>
  <dcterms:created xsi:type="dcterms:W3CDTF">2015-07-16T15:54:00Z</dcterms:created>
  <dcterms:modified xsi:type="dcterms:W3CDTF">2023-07-18T16:58:00Z</dcterms:modified>
</cp:coreProperties>
</file>