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79"/>
        <w:tblW w:w="14652" w:type="dxa"/>
        <w:tblLook w:val="04A0" w:firstRow="1" w:lastRow="0" w:firstColumn="1" w:lastColumn="0" w:noHBand="0" w:noVBand="1"/>
      </w:tblPr>
      <w:tblGrid>
        <w:gridCol w:w="3662"/>
        <w:gridCol w:w="3662"/>
        <w:gridCol w:w="3664"/>
        <w:gridCol w:w="3664"/>
      </w:tblGrid>
      <w:tr w:rsidR="00F06F34" w14:paraId="36991C64" w14:textId="77777777" w:rsidTr="00F06F34">
        <w:trPr>
          <w:trHeight w:val="800"/>
        </w:trPr>
        <w:tc>
          <w:tcPr>
            <w:tcW w:w="3662" w:type="dxa"/>
          </w:tcPr>
          <w:p w14:paraId="36991C5C" w14:textId="0B38A29B" w:rsidR="00F06F34" w:rsidRPr="00F06F34" w:rsidRDefault="00F06F34" w:rsidP="00F06F34">
            <w:pPr>
              <w:rPr>
                <w:rFonts w:ascii="Comic Sans MS" w:hAnsi="Comic Sans MS"/>
                <w:sz w:val="28"/>
                <w:szCs w:val="36"/>
              </w:rPr>
            </w:pPr>
            <w:r w:rsidRPr="00F06F34">
              <w:rPr>
                <w:rFonts w:ascii="Comic Sans MS" w:hAnsi="Comic Sans MS"/>
                <w:sz w:val="28"/>
                <w:szCs w:val="36"/>
              </w:rPr>
              <w:t>Monday:</w:t>
            </w:r>
          </w:p>
          <w:p w14:paraId="36991C5D" w14:textId="1A8BB40C" w:rsidR="00F06F34" w:rsidRPr="00F06F34" w:rsidRDefault="00504F1C" w:rsidP="00F06F34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/>
                <w:sz w:val="28"/>
                <w:szCs w:val="36"/>
              </w:rPr>
              <w:t xml:space="preserve">10 Words  </w:t>
            </w:r>
          </w:p>
        </w:tc>
        <w:tc>
          <w:tcPr>
            <w:tcW w:w="3662" w:type="dxa"/>
          </w:tcPr>
          <w:p w14:paraId="36991C5E" w14:textId="77777777" w:rsidR="00F06F34" w:rsidRPr="00F06F34" w:rsidRDefault="00F06F34" w:rsidP="00F06F34">
            <w:pPr>
              <w:rPr>
                <w:rFonts w:ascii="Comic Sans MS" w:hAnsi="Comic Sans MS"/>
                <w:sz w:val="28"/>
                <w:szCs w:val="36"/>
              </w:rPr>
            </w:pPr>
            <w:r w:rsidRPr="00F06F34">
              <w:rPr>
                <w:rFonts w:ascii="Comic Sans MS" w:hAnsi="Comic Sans MS"/>
                <w:sz w:val="28"/>
                <w:szCs w:val="36"/>
              </w:rPr>
              <w:t>Tuesday:</w:t>
            </w:r>
          </w:p>
          <w:p w14:paraId="36991C5F" w14:textId="324D147D" w:rsidR="00F06F34" w:rsidRPr="00F06F34" w:rsidRDefault="00504F1C" w:rsidP="00F06F34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/>
                <w:sz w:val="28"/>
                <w:szCs w:val="36"/>
              </w:rPr>
              <w:t xml:space="preserve">10 Words </w:t>
            </w:r>
            <w:r w:rsidR="00F06F34" w:rsidRPr="00F06F34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664" w:type="dxa"/>
          </w:tcPr>
          <w:p w14:paraId="36991C60" w14:textId="77777777" w:rsidR="00F06F34" w:rsidRPr="00F06F34" w:rsidRDefault="00F06F34" w:rsidP="00F06F34">
            <w:pPr>
              <w:rPr>
                <w:rFonts w:ascii="Comic Sans MS" w:hAnsi="Comic Sans MS"/>
                <w:sz w:val="28"/>
                <w:szCs w:val="36"/>
              </w:rPr>
            </w:pPr>
            <w:r w:rsidRPr="00F06F34">
              <w:rPr>
                <w:rFonts w:ascii="Comic Sans MS" w:hAnsi="Comic Sans MS"/>
                <w:sz w:val="28"/>
                <w:szCs w:val="36"/>
              </w:rPr>
              <w:t>Wednesday:</w:t>
            </w:r>
          </w:p>
          <w:p w14:paraId="36991C61" w14:textId="15939749" w:rsidR="00F06F34" w:rsidRPr="00F06F34" w:rsidRDefault="00504F1C" w:rsidP="00F06F34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/>
                <w:sz w:val="28"/>
                <w:szCs w:val="36"/>
              </w:rPr>
              <w:t xml:space="preserve">10 Words </w:t>
            </w:r>
            <w:r w:rsidR="00AB2F79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  <w:tc>
          <w:tcPr>
            <w:tcW w:w="3664" w:type="dxa"/>
          </w:tcPr>
          <w:p w14:paraId="36991C62" w14:textId="77777777" w:rsidR="00F06F34" w:rsidRPr="00F06F34" w:rsidRDefault="00F06F34" w:rsidP="00F06F34">
            <w:pPr>
              <w:rPr>
                <w:rFonts w:ascii="Comic Sans MS" w:hAnsi="Comic Sans MS"/>
                <w:sz w:val="28"/>
                <w:szCs w:val="36"/>
              </w:rPr>
            </w:pPr>
            <w:r w:rsidRPr="00F06F34">
              <w:rPr>
                <w:rFonts w:ascii="Comic Sans MS" w:hAnsi="Comic Sans MS"/>
                <w:sz w:val="28"/>
                <w:szCs w:val="36"/>
              </w:rPr>
              <w:t>Thursday:</w:t>
            </w:r>
          </w:p>
          <w:p w14:paraId="36991C63" w14:textId="17646BAB" w:rsidR="00F06F34" w:rsidRPr="00F06F34" w:rsidRDefault="00AB2F79" w:rsidP="00F06F34">
            <w:pPr>
              <w:rPr>
                <w:rFonts w:ascii="Comic Sans MS" w:hAnsi="Comic Sans MS"/>
                <w:sz w:val="28"/>
                <w:szCs w:val="36"/>
              </w:rPr>
            </w:pPr>
            <w:r>
              <w:rPr>
                <w:rFonts w:ascii="Comic Sans MS" w:hAnsi="Comic Sans MS"/>
                <w:sz w:val="28"/>
                <w:szCs w:val="36"/>
              </w:rPr>
              <w:t>Activity with 10 hardest words</w:t>
            </w:r>
            <w:r w:rsidR="00F06F34" w:rsidRPr="00F06F34">
              <w:rPr>
                <w:rFonts w:ascii="Comic Sans MS" w:hAnsi="Comic Sans MS"/>
                <w:sz w:val="28"/>
                <w:szCs w:val="36"/>
              </w:rPr>
              <w:t xml:space="preserve"> </w:t>
            </w:r>
          </w:p>
        </w:tc>
      </w:tr>
    </w:tbl>
    <w:p w14:paraId="36991C66" w14:textId="59DF130F" w:rsidR="00A62256" w:rsidRPr="00A62256" w:rsidRDefault="00A62256" w:rsidP="00A62256">
      <w:pPr>
        <w:jc w:val="center"/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W w:w="15076" w:type="dxa"/>
        <w:tblInd w:w="-1076" w:type="dxa"/>
        <w:tblLook w:val="04A0" w:firstRow="1" w:lastRow="0" w:firstColumn="1" w:lastColumn="0" w:noHBand="0" w:noVBand="1"/>
      </w:tblPr>
      <w:tblGrid>
        <w:gridCol w:w="2685"/>
        <w:gridCol w:w="2081"/>
        <w:gridCol w:w="2080"/>
        <w:gridCol w:w="2074"/>
        <w:gridCol w:w="2056"/>
        <w:gridCol w:w="2071"/>
        <w:gridCol w:w="2029"/>
      </w:tblGrid>
      <w:tr w:rsidR="00F06F34" w:rsidRPr="00A66E7B" w14:paraId="36991C8D" w14:textId="77777777" w:rsidTr="00A66E7B">
        <w:trPr>
          <w:trHeight w:val="4076"/>
        </w:trPr>
        <w:tc>
          <w:tcPr>
            <w:tcW w:w="2685" w:type="dxa"/>
          </w:tcPr>
          <w:p w14:paraId="36991C67" w14:textId="77777777" w:rsidR="00F06F34" w:rsidRPr="00A66E7B" w:rsidRDefault="00F06F34" w:rsidP="00F06F34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 w:val="24"/>
              </w:rPr>
              <w:t xml:space="preserve">Or </w:t>
            </w:r>
            <w:r w:rsidRPr="00A66E7B">
              <w:rPr>
                <w:rFonts w:ascii="Comic Sans MS" w:hAnsi="Comic Sans MS"/>
                <w:b/>
                <w:szCs w:val="24"/>
              </w:rPr>
              <w:t>ABC Order</w:t>
            </w:r>
          </w:p>
          <w:p w14:paraId="36991C68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Write your spelling words</w:t>
            </w:r>
          </w:p>
          <w:p w14:paraId="36991C69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in ABC order. If words</w:t>
            </w:r>
          </w:p>
          <w:p w14:paraId="36991C6A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start with the same letter,</w:t>
            </w:r>
          </w:p>
          <w:p w14:paraId="36991C6B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look at the next letter.</w:t>
            </w:r>
          </w:p>
        </w:tc>
        <w:tc>
          <w:tcPr>
            <w:tcW w:w="2081" w:type="dxa"/>
          </w:tcPr>
          <w:p w14:paraId="36991C6C" w14:textId="77777777" w:rsidR="00F06F34" w:rsidRPr="00A66E7B" w:rsidRDefault="00F06F34" w:rsidP="00F06F34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Silly Sentences</w:t>
            </w:r>
          </w:p>
          <w:p w14:paraId="36991C6D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Write silly sentences using</w:t>
            </w:r>
          </w:p>
          <w:p w14:paraId="36991C6E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a spelling word in each</w:t>
            </w:r>
          </w:p>
          <w:p w14:paraId="36991C6F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sentence. Underline the</w:t>
            </w:r>
          </w:p>
          <w:p w14:paraId="36991C70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spelling words and write</w:t>
            </w:r>
          </w:p>
          <w:p w14:paraId="36991C71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neatly!</w:t>
            </w:r>
          </w:p>
        </w:tc>
        <w:tc>
          <w:tcPr>
            <w:tcW w:w="2080" w:type="dxa"/>
          </w:tcPr>
          <w:p w14:paraId="36991C72" w14:textId="77777777" w:rsidR="00F06F34" w:rsidRPr="00A66E7B" w:rsidRDefault="00F06F34" w:rsidP="00F06F34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Story, Story</w:t>
            </w:r>
          </w:p>
          <w:p w14:paraId="36991C73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Write a story using ALL</w:t>
            </w:r>
          </w:p>
          <w:p w14:paraId="36991C74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of your spelling words. Be</w:t>
            </w:r>
          </w:p>
          <w:p w14:paraId="36991C75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sure to underline your</w:t>
            </w:r>
          </w:p>
          <w:p w14:paraId="36991C76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spelling words in the</w:t>
            </w:r>
          </w:p>
          <w:p w14:paraId="36991C77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paragraph.</w:t>
            </w:r>
          </w:p>
        </w:tc>
        <w:tc>
          <w:tcPr>
            <w:tcW w:w="2074" w:type="dxa"/>
          </w:tcPr>
          <w:p w14:paraId="36991C78" w14:textId="77777777" w:rsidR="00F06F34" w:rsidRPr="00A66E7B" w:rsidRDefault="00F06F34" w:rsidP="00F06F34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Waterfall Words</w:t>
            </w:r>
          </w:p>
          <w:p w14:paraId="36991C79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Example: c</w:t>
            </w:r>
          </w:p>
          <w:p w14:paraId="36991C7A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ca</w:t>
            </w:r>
          </w:p>
          <w:p w14:paraId="36991C7B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cat</w:t>
            </w:r>
          </w:p>
          <w:p w14:paraId="36991C7C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proofErr w:type="spellStart"/>
            <w:r w:rsidRPr="00A66E7B">
              <w:rPr>
                <w:rFonts w:ascii="Comic Sans MS" w:hAnsi="Comic Sans MS"/>
                <w:szCs w:val="24"/>
              </w:rPr>
              <w:t>catc</w:t>
            </w:r>
            <w:proofErr w:type="spellEnd"/>
          </w:p>
          <w:p w14:paraId="36991C7D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catch</w:t>
            </w:r>
          </w:p>
        </w:tc>
        <w:tc>
          <w:tcPr>
            <w:tcW w:w="2056" w:type="dxa"/>
          </w:tcPr>
          <w:p w14:paraId="36991C7E" w14:textId="77777777" w:rsidR="00F06F34" w:rsidRPr="00A66E7B" w:rsidRDefault="00F06F34" w:rsidP="00F06F34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Code Words</w:t>
            </w:r>
          </w:p>
          <w:p w14:paraId="36991C7F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Come up with a code for</w:t>
            </w:r>
          </w:p>
          <w:p w14:paraId="36991C80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each letter of the</w:t>
            </w:r>
          </w:p>
          <w:p w14:paraId="36991C81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alphabet. Then write your</w:t>
            </w:r>
          </w:p>
          <w:p w14:paraId="36991C82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words in code. Ex:</w:t>
            </w:r>
          </w:p>
          <w:p w14:paraId="36991C83" w14:textId="6753FCE2" w:rsidR="00F06F34" w:rsidRPr="00A66E7B" w:rsidRDefault="00B1163C" w:rsidP="00F06F34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A </w:t>
            </w:r>
            <w:proofErr w:type="gramStart"/>
            <w:r>
              <w:rPr>
                <w:rFonts w:ascii="Comic Sans MS" w:hAnsi="Comic Sans MS"/>
                <w:szCs w:val="24"/>
              </w:rPr>
              <w:t>=  B</w:t>
            </w:r>
            <w:proofErr w:type="gramEnd"/>
            <w:r>
              <w:rPr>
                <w:rFonts w:ascii="Comic Sans MS" w:hAnsi="Comic Sans MS"/>
                <w:szCs w:val="24"/>
              </w:rPr>
              <w:t xml:space="preserve"> =</w:t>
            </w:r>
            <w:r w:rsidR="00F06F34" w:rsidRPr="00A66E7B">
              <w:rPr>
                <w:rFonts w:ascii="Comic Sans MS" w:hAnsi="Comic Sans MS"/>
                <w:szCs w:val="24"/>
              </w:rPr>
              <w:t xml:space="preserve"> C = </w:t>
            </w:r>
          </w:p>
          <w:p w14:paraId="36991C84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Write out the word.</w:t>
            </w:r>
          </w:p>
        </w:tc>
        <w:tc>
          <w:tcPr>
            <w:tcW w:w="2071" w:type="dxa"/>
          </w:tcPr>
          <w:p w14:paraId="36991C85" w14:textId="77777777" w:rsidR="00F06F34" w:rsidRPr="00A66E7B" w:rsidRDefault="00F06F34" w:rsidP="00F06F34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UPPER and Lower</w:t>
            </w:r>
          </w:p>
          <w:p w14:paraId="36991C86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Write your words one time</w:t>
            </w:r>
          </w:p>
          <w:p w14:paraId="36991C87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with all uppercase letters</w:t>
            </w:r>
          </w:p>
          <w:p w14:paraId="36991C88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and one time with all</w:t>
            </w:r>
          </w:p>
          <w:p w14:paraId="36991C89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lowercase letters.</w:t>
            </w:r>
          </w:p>
        </w:tc>
        <w:tc>
          <w:tcPr>
            <w:tcW w:w="2029" w:type="dxa"/>
          </w:tcPr>
          <w:p w14:paraId="36991C8A" w14:textId="77777777" w:rsidR="00F06F34" w:rsidRPr="00A66E7B" w:rsidRDefault="00F06F34" w:rsidP="00F06F34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Picture words</w:t>
            </w:r>
          </w:p>
          <w:p w14:paraId="36991C8B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</w:p>
          <w:p w14:paraId="36991C8C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Draw a picture and hide your spelling words in the picture.</w:t>
            </w:r>
          </w:p>
        </w:tc>
      </w:tr>
      <w:tr w:rsidR="00F06F34" w:rsidRPr="00A66E7B" w14:paraId="36991C9C" w14:textId="77777777" w:rsidTr="00A66E7B">
        <w:trPr>
          <w:trHeight w:val="1888"/>
        </w:trPr>
        <w:tc>
          <w:tcPr>
            <w:tcW w:w="2685" w:type="dxa"/>
          </w:tcPr>
          <w:p w14:paraId="36991C8E" w14:textId="77777777" w:rsidR="00F06F34" w:rsidRPr="00A66E7B" w:rsidRDefault="00F06F34" w:rsidP="00F06F34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Question/Answers</w:t>
            </w:r>
          </w:p>
          <w:p w14:paraId="36991C8F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251F41">
              <w:rPr>
                <w:rFonts w:ascii="Comic Sans MS" w:hAnsi="Comic Sans MS"/>
                <w:sz w:val="20"/>
                <w:szCs w:val="24"/>
              </w:rPr>
              <w:t>Write questions with half of your spelling (and/or vocabulary words) words. Then use the other half to answer the questions. Underline the words you used.</w:t>
            </w:r>
          </w:p>
        </w:tc>
        <w:tc>
          <w:tcPr>
            <w:tcW w:w="2081" w:type="dxa"/>
          </w:tcPr>
          <w:p w14:paraId="36991C90" w14:textId="77777777" w:rsidR="00F06F34" w:rsidRPr="00A66E7B" w:rsidRDefault="00F06F34" w:rsidP="00F06F34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Crossword Puzzle</w:t>
            </w:r>
          </w:p>
          <w:p w14:paraId="36991C91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Make a crossword puzzle with your spelling (and/or vocabulary words). Show the answers to your puzzle.</w:t>
            </w:r>
          </w:p>
        </w:tc>
        <w:tc>
          <w:tcPr>
            <w:tcW w:w="2080" w:type="dxa"/>
          </w:tcPr>
          <w:p w14:paraId="36991C92" w14:textId="77777777" w:rsidR="00A66E7B" w:rsidRPr="00A66E7B" w:rsidRDefault="00A66E7B" w:rsidP="00A66E7B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 xml:space="preserve"> Rainbow Words</w:t>
            </w:r>
          </w:p>
          <w:p w14:paraId="36991C93" w14:textId="77777777" w:rsidR="00A66E7B" w:rsidRPr="00A66E7B" w:rsidRDefault="00A66E7B" w:rsidP="00A66E7B">
            <w:pPr>
              <w:rPr>
                <w:rFonts w:ascii="Comic Sans MS" w:hAnsi="Comic Sans MS"/>
                <w:szCs w:val="24"/>
              </w:rPr>
            </w:pPr>
          </w:p>
          <w:p w14:paraId="36991C94" w14:textId="77777777" w:rsidR="00F06F34" w:rsidRPr="00A66E7B" w:rsidRDefault="00A66E7B" w:rsidP="00A66E7B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Write your spelling words with colored pencils. Make each letter a different color.</w:t>
            </w:r>
          </w:p>
        </w:tc>
        <w:tc>
          <w:tcPr>
            <w:tcW w:w="2074" w:type="dxa"/>
          </w:tcPr>
          <w:p w14:paraId="36991C95" w14:textId="77777777" w:rsidR="00A66E7B" w:rsidRPr="00A66E7B" w:rsidRDefault="00A66E7B" w:rsidP="00A66E7B">
            <w:pPr>
              <w:rPr>
                <w:rFonts w:ascii="Comic Sans MS" w:hAnsi="Comic Sans MS"/>
                <w:b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Word Parts</w:t>
            </w:r>
          </w:p>
          <w:p w14:paraId="36991C96" w14:textId="77777777" w:rsidR="00A66E7B" w:rsidRPr="00A66E7B" w:rsidRDefault="00A66E7B" w:rsidP="00A66E7B">
            <w:pPr>
              <w:rPr>
                <w:rFonts w:ascii="Comic Sans MS" w:hAnsi="Comic Sans MS"/>
                <w:szCs w:val="24"/>
              </w:rPr>
            </w:pPr>
          </w:p>
          <w:p w14:paraId="36991C97" w14:textId="77777777" w:rsidR="00F06F34" w:rsidRPr="00A66E7B" w:rsidRDefault="00A66E7B" w:rsidP="00A66E7B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szCs w:val="24"/>
              </w:rPr>
              <w:t>Write your words. Then use a colored pencil to divide the words into syllables.</w:t>
            </w:r>
          </w:p>
        </w:tc>
        <w:tc>
          <w:tcPr>
            <w:tcW w:w="2056" w:type="dxa"/>
          </w:tcPr>
          <w:p w14:paraId="36991C98" w14:textId="40E732BE" w:rsidR="00F06F34" w:rsidRPr="00A66E7B" w:rsidRDefault="00A66E7B" w:rsidP="00251F41">
            <w:pPr>
              <w:rPr>
                <w:rFonts w:ascii="Comic Sans MS" w:hAnsi="Comic Sans MS"/>
                <w:szCs w:val="24"/>
              </w:rPr>
            </w:pPr>
            <w:r w:rsidRPr="00A66E7B">
              <w:rPr>
                <w:rFonts w:ascii="Comic Sans MS" w:hAnsi="Comic Sans MS"/>
                <w:b/>
                <w:szCs w:val="24"/>
              </w:rPr>
              <w:t>Write each word 5 times each.</w:t>
            </w:r>
            <w:r w:rsidRPr="00A66E7B">
              <w:rPr>
                <w:rFonts w:ascii="Comic Sans MS" w:hAnsi="Comic Sans MS"/>
                <w:szCs w:val="24"/>
              </w:rPr>
              <w:t xml:space="preserve">  Say the word as you sell it.</w:t>
            </w:r>
          </w:p>
        </w:tc>
        <w:tc>
          <w:tcPr>
            <w:tcW w:w="2071" w:type="dxa"/>
          </w:tcPr>
          <w:p w14:paraId="36991C99" w14:textId="77777777" w:rsidR="00F06F34" w:rsidRDefault="00A66E7B" w:rsidP="00F06F34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Definitions </w:t>
            </w:r>
          </w:p>
          <w:p w14:paraId="36991C9A" w14:textId="77777777" w:rsidR="00A66E7B" w:rsidRPr="00A66E7B" w:rsidRDefault="00A66E7B" w:rsidP="00F06F34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Look the meaning of the word up in the dictionary </w:t>
            </w:r>
          </w:p>
        </w:tc>
        <w:tc>
          <w:tcPr>
            <w:tcW w:w="2029" w:type="dxa"/>
          </w:tcPr>
          <w:p w14:paraId="36991C9B" w14:textId="77777777" w:rsidR="00F06F34" w:rsidRPr="00A66E7B" w:rsidRDefault="00F06F34" w:rsidP="00F06F34">
            <w:pPr>
              <w:rPr>
                <w:rFonts w:ascii="Comic Sans MS" w:hAnsi="Comic Sans MS"/>
                <w:szCs w:val="24"/>
              </w:rPr>
            </w:pPr>
          </w:p>
        </w:tc>
      </w:tr>
    </w:tbl>
    <w:p w14:paraId="36991C9D" w14:textId="77777777" w:rsidR="00F06F34" w:rsidRPr="00A66E7B" w:rsidRDefault="00F06F34" w:rsidP="00251F41">
      <w:pPr>
        <w:rPr>
          <w:rFonts w:ascii="Comic Sans MS" w:hAnsi="Comic Sans MS"/>
          <w:b/>
          <w:sz w:val="32"/>
        </w:rPr>
      </w:pPr>
    </w:p>
    <w:sectPr w:rsidR="00F06F34" w:rsidRPr="00A66E7B" w:rsidSect="00F06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7283" w14:textId="77777777" w:rsidR="007A4C63" w:rsidRDefault="007A4C63" w:rsidP="00F06F34">
      <w:pPr>
        <w:spacing w:after="0" w:line="240" w:lineRule="auto"/>
      </w:pPr>
      <w:r>
        <w:separator/>
      </w:r>
    </w:p>
  </w:endnote>
  <w:endnote w:type="continuationSeparator" w:id="0">
    <w:p w14:paraId="0852F5BB" w14:textId="77777777" w:rsidR="007A4C63" w:rsidRDefault="007A4C63" w:rsidP="00F0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388B" w14:textId="77777777" w:rsidR="00251F41" w:rsidRDefault="00251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C3D1" w14:textId="77777777" w:rsidR="00251F41" w:rsidRDefault="00251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FA0F" w14:textId="77777777" w:rsidR="00251F41" w:rsidRDefault="00251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9B19" w14:textId="77777777" w:rsidR="007A4C63" w:rsidRDefault="007A4C63" w:rsidP="00F06F34">
      <w:pPr>
        <w:spacing w:after="0" w:line="240" w:lineRule="auto"/>
      </w:pPr>
      <w:r>
        <w:separator/>
      </w:r>
    </w:p>
  </w:footnote>
  <w:footnote w:type="continuationSeparator" w:id="0">
    <w:p w14:paraId="1F490DE1" w14:textId="77777777" w:rsidR="007A4C63" w:rsidRDefault="007A4C63" w:rsidP="00F0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902E" w14:textId="77777777" w:rsidR="00251F41" w:rsidRDefault="00251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1CA2" w14:textId="77777777" w:rsidR="00F06F34" w:rsidRPr="00F06F34" w:rsidRDefault="00F06F34" w:rsidP="00F06F34">
    <w:pPr>
      <w:pStyle w:val="Header"/>
      <w:jc w:val="center"/>
      <w:rPr>
        <w:rFonts w:ascii="Comic Sans MS" w:hAnsi="Comic Sans MS"/>
        <w:b/>
        <w:sz w:val="36"/>
      </w:rPr>
    </w:pPr>
    <w:r w:rsidRPr="00F06F34">
      <w:rPr>
        <w:rFonts w:ascii="Comic Sans MS" w:hAnsi="Comic Sans MS"/>
        <w:b/>
        <w:sz w:val="36"/>
      </w:rPr>
      <w:t>Spelling Homework Menu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5A02" w14:textId="77777777" w:rsidR="00251F41" w:rsidRDefault="00251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32B"/>
    <w:multiLevelType w:val="hybridMultilevel"/>
    <w:tmpl w:val="18AE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34"/>
    <w:rsid w:val="00251F41"/>
    <w:rsid w:val="00287022"/>
    <w:rsid w:val="00504F1C"/>
    <w:rsid w:val="007A4C63"/>
    <w:rsid w:val="00A62256"/>
    <w:rsid w:val="00A66E7B"/>
    <w:rsid w:val="00AB2F79"/>
    <w:rsid w:val="00B1163C"/>
    <w:rsid w:val="00F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1C5C"/>
  <w15:chartTrackingRefBased/>
  <w15:docId w15:val="{C0FC354B-DAA6-4456-9E35-70B6BBDE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F34"/>
  </w:style>
  <w:style w:type="paragraph" w:styleId="Footer">
    <w:name w:val="footer"/>
    <w:basedOn w:val="Normal"/>
    <w:link w:val="FooterChar"/>
    <w:uiPriority w:val="99"/>
    <w:unhideWhenUsed/>
    <w:rsid w:val="00F06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F34"/>
  </w:style>
  <w:style w:type="paragraph" w:styleId="ListParagraph">
    <w:name w:val="List Paragraph"/>
    <w:basedOn w:val="Normal"/>
    <w:uiPriority w:val="34"/>
    <w:qFormat/>
    <w:rsid w:val="00F06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hark.kylee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F40BA27-6545-4258-8EB3-BAE37125198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Terhark, Kylee</dc:creator>
  <cp:keywords/>
  <dc:description/>
  <cp:lastModifiedBy>Young, Kylee</cp:lastModifiedBy>
  <cp:revision>6</cp:revision>
  <cp:lastPrinted>2017-11-14T15:46:00Z</cp:lastPrinted>
  <dcterms:created xsi:type="dcterms:W3CDTF">2016-08-04T14:46:00Z</dcterms:created>
  <dcterms:modified xsi:type="dcterms:W3CDTF">2023-07-18T19:13:00Z</dcterms:modified>
</cp:coreProperties>
</file>