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85" w:rsidRPr="004D0973" w:rsidRDefault="000B0522" w:rsidP="000B0522">
      <w:pPr>
        <w:jc w:val="center"/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Veteran’s Day Project –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Interview Q’s</w:t>
      </w:r>
      <w:proofErr w:type="gramEnd"/>
    </w:p>
    <w:p w:rsidR="000B0522" w:rsidRPr="004D0973" w:rsidRDefault="000B0522" w:rsidP="000B0522">
      <w:pPr>
        <w:jc w:val="center"/>
        <w:rPr>
          <w:rFonts w:ascii="Finale Copyist Text Ext" w:hAnsi="Finale Copyist Text Ext"/>
          <w:sz w:val="26"/>
          <w:szCs w:val="26"/>
        </w:rPr>
      </w:pPr>
    </w:p>
    <w:p w:rsidR="000B0522" w:rsidRDefault="000B0522" w:rsidP="00CC1390">
      <w:pPr>
        <w:spacing w:after="0" w:line="240" w:lineRule="auto"/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Hi </w:t>
      </w:r>
      <w:r w:rsidR="00CC1390">
        <w:rPr>
          <w:rFonts w:ascii="Finale Copyist Text Ext" w:hAnsi="Finale Copyist Text Ext"/>
          <w:sz w:val="26"/>
          <w:szCs w:val="26"/>
          <w:u w:val="single"/>
        </w:rPr>
        <w:t>________________________</w:t>
      </w:r>
      <w:r w:rsidRPr="004D0973">
        <w:rPr>
          <w:rFonts w:ascii="Finale Copyist Text Ext" w:hAnsi="Finale Copyist Text Ext"/>
          <w:sz w:val="26"/>
          <w:szCs w:val="26"/>
        </w:rPr>
        <w:t>! Thanks for your service! I am excited to talk to you today.</w:t>
      </w:r>
    </w:p>
    <w:p w:rsidR="00CC1390" w:rsidRDefault="00CC1390" w:rsidP="00CC1390">
      <w:pPr>
        <w:spacing w:after="0" w:line="240" w:lineRule="auto"/>
        <w:rPr>
          <w:rFonts w:ascii="Finale Copyist Text Ext" w:hAnsi="Finale Copyist Text Ext"/>
          <w:sz w:val="26"/>
          <w:szCs w:val="26"/>
        </w:rPr>
      </w:pPr>
      <w:r>
        <w:rPr>
          <w:rFonts w:ascii="Finale Copyist Text Ext" w:hAnsi="Finale Copyist Text Ext"/>
          <w:sz w:val="26"/>
          <w:szCs w:val="26"/>
        </w:rPr>
        <w:tab/>
        <w:t>(Insert Veteran’s Name Here)</w:t>
      </w:r>
    </w:p>
    <w:p w:rsidR="00CC1390" w:rsidRPr="00CC1390" w:rsidRDefault="00CC1390" w:rsidP="00CC1390">
      <w:pPr>
        <w:spacing w:after="0" w:line="240" w:lineRule="auto"/>
        <w:rPr>
          <w:rFonts w:ascii="Finale Copyist Text Ext" w:hAnsi="Finale Copyist Text Ext"/>
          <w:sz w:val="16"/>
          <w:szCs w:val="16"/>
        </w:rPr>
      </w:pPr>
    </w:p>
    <w:p w:rsidR="000B0522" w:rsidRPr="004D0973" w:rsidRDefault="000B0522" w:rsidP="000B0522">
      <w:p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I have some questions about your time in the military.</w:t>
      </w:r>
    </w:p>
    <w:p w:rsidR="000B0522" w:rsidRPr="004D0973" w:rsidRDefault="000B0522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When did you enlist in the military? 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Or</w:t>
      </w:r>
      <w:proofErr w:type="gramEnd"/>
      <w:r w:rsidRPr="004D0973">
        <w:rPr>
          <w:rFonts w:ascii="Finale Copyist Text Ext" w:hAnsi="Finale Copyist Text Ext"/>
          <w:sz w:val="26"/>
          <w:szCs w:val="26"/>
        </w:rPr>
        <w:t>, were you drafted?</w:t>
      </w:r>
    </w:p>
    <w:p w:rsidR="000B0522" w:rsidRPr="004D0973" w:rsidRDefault="000B0522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How many years did you end up serving?</w:t>
      </w:r>
    </w:p>
    <w:p w:rsidR="000B0522" w:rsidRPr="004D0973" w:rsidRDefault="000B0522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branch of the military were you in?</w:t>
      </w:r>
    </w:p>
    <w:p w:rsidR="000B0522" w:rsidRPr="004D0973" w:rsidRDefault="000B0522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did you do as a job?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Did you ever serve in a war? If so, which one(s)?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How old were you when you started?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Went to war?</w:t>
      </w:r>
      <w:proofErr w:type="gramEnd"/>
      <w:r w:rsidRPr="004D0973">
        <w:rPr>
          <w:rFonts w:ascii="Finale Copyist Text Ext" w:hAnsi="Finale Copyist Text Ext"/>
          <w:sz w:val="26"/>
          <w:szCs w:val="26"/>
        </w:rPr>
        <w:t xml:space="preserve"> Left?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Died?</w:t>
      </w:r>
      <w:proofErr w:type="gramEnd"/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was your rank?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Did you make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a lot of</w:t>
      </w:r>
      <w:proofErr w:type="gramEnd"/>
      <w:r w:rsidRPr="004D0973">
        <w:rPr>
          <w:rFonts w:ascii="Finale Copyist Text Ext" w:hAnsi="Finale Copyist Text Ext"/>
          <w:sz w:val="26"/>
          <w:szCs w:val="26"/>
        </w:rPr>
        <w:t xml:space="preserve"> friends in the military? 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What did you do in your free time? 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Were you away on the holidays? If so, what did you do?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was the food like?</w:t>
      </w:r>
    </w:p>
    <w:p w:rsidR="00030754" w:rsidRPr="004D0973" w:rsidRDefault="00030754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is your favorite memory?</w:t>
      </w:r>
    </w:p>
    <w:p w:rsidR="00030754" w:rsidRPr="004D0973" w:rsidRDefault="00687983" w:rsidP="000B0522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You are a hero to me. Who is your hero?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Did you ever save someone’s life?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Did you have a dog while serving? If so, how did it react when you came home?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Why did you serve? Inspiration? Responsibility?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Forced?</w:t>
      </w:r>
      <w:proofErr w:type="gramEnd"/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Was it fun? Would you recommend the military to young people today?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How much sleep did you get?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kind of wildlife did you see?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are the living conditions?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Does a bugle always play to wake you up?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Does every man get a crew cut? 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What time do you have to wake up?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How hard is basic training?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Was there a curfew?</w:t>
      </w:r>
    </w:p>
    <w:p w:rsidR="00687983" w:rsidRPr="004D0973" w:rsidRDefault="00687983" w:rsidP="00687983">
      <w:pPr>
        <w:pStyle w:val="ListParagraph"/>
        <w:numPr>
          <w:ilvl w:val="0"/>
          <w:numId w:val="2"/>
        </w:num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>Where could you hang out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?/</w:t>
      </w:r>
      <w:proofErr w:type="gramEnd"/>
      <w:r w:rsidRPr="004D0973">
        <w:rPr>
          <w:rFonts w:ascii="Finale Copyist Text Ext" w:hAnsi="Finale Copyist Text Ext"/>
          <w:sz w:val="26"/>
          <w:szCs w:val="26"/>
        </w:rPr>
        <w:t>Go?</w:t>
      </w:r>
    </w:p>
    <w:p w:rsidR="000B0522" w:rsidRPr="004D0973" w:rsidRDefault="006161F4" w:rsidP="000B0522">
      <w:pPr>
        <w:rPr>
          <w:rFonts w:ascii="Finale Copyist Text Ext" w:hAnsi="Finale Copyist Text Ext"/>
          <w:sz w:val="26"/>
          <w:szCs w:val="26"/>
        </w:rPr>
      </w:pPr>
      <w:r w:rsidRPr="004D0973">
        <w:rPr>
          <w:rFonts w:ascii="Finale Copyist Text Ext" w:hAnsi="Finale Copyist Text Ext"/>
          <w:sz w:val="26"/>
          <w:szCs w:val="26"/>
        </w:rPr>
        <w:t xml:space="preserve">This has been amazing! </w:t>
      </w:r>
      <w:proofErr w:type="gramStart"/>
      <w:r w:rsidRPr="004D0973">
        <w:rPr>
          <w:rFonts w:ascii="Finale Copyist Text Ext" w:hAnsi="Finale Copyist Text Ext"/>
          <w:sz w:val="26"/>
          <w:szCs w:val="26"/>
        </w:rPr>
        <w:t>I’ve</w:t>
      </w:r>
      <w:proofErr w:type="gramEnd"/>
      <w:r w:rsidRPr="004D0973">
        <w:rPr>
          <w:rFonts w:ascii="Finale Copyist Text Ext" w:hAnsi="Finale Copyist Text Ext"/>
          <w:sz w:val="26"/>
          <w:szCs w:val="26"/>
        </w:rPr>
        <w:t xml:space="preserve"> really enjoyed talking to you and learning about your service. Thanks! You are an American hero!</w:t>
      </w:r>
      <w:bookmarkStart w:id="0" w:name="_GoBack"/>
      <w:bookmarkEnd w:id="0"/>
    </w:p>
    <w:sectPr w:rsidR="000B0522" w:rsidRPr="004D0973" w:rsidSect="000B05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ale Copyist Text Ext">
    <w:panose1 w:val="02000506020000020004"/>
    <w:charset w:val="00"/>
    <w:family w:val="auto"/>
    <w:pitch w:val="variable"/>
    <w:sig w:usb0="8000008F" w:usb1="0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BB8"/>
    <w:multiLevelType w:val="hybridMultilevel"/>
    <w:tmpl w:val="60448B24"/>
    <w:lvl w:ilvl="0" w:tplc="07DAA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468"/>
    <w:multiLevelType w:val="hybridMultilevel"/>
    <w:tmpl w:val="F782EDAC"/>
    <w:lvl w:ilvl="0" w:tplc="0494F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22"/>
    <w:rsid w:val="00030754"/>
    <w:rsid w:val="000B0522"/>
    <w:rsid w:val="004D0973"/>
    <w:rsid w:val="006161F4"/>
    <w:rsid w:val="00687983"/>
    <w:rsid w:val="00C20C9B"/>
    <w:rsid w:val="00CC1390"/>
    <w:rsid w:val="00E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BEC9"/>
  <w15:chartTrackingRefBased/>
  <w15:docId w15:val="{9193EA85-3CD3-4CE2-A04F-7135277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te.nicole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41DB7CA-9569-423B-AFFC-9196CF83C4F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Nicole</dc:creator>
  <cp:keywords/>
  <dc:description/>
  <cp:lastModifiedBy>Witte, Nicole</cp:lastModifiedBy>
  <cp:revision>2</cp:revision>
  <cp:lastPrinted>2018-10-16T18:40:00Z</cp:lastPrinted>
  <dcterms:created xsi:type="dcterms:W3CDTF">2018-10-16T20:41:00Z</dcterms:created>
  <dcterms:modified xsi:type="dcterms:W3CDTF">2018-10-16T20:41:00Z</dcterms:modified>
</cp:coreProperties>
</file>