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E05" w:rsidRPr="00E824AF" w:rsidRDefault="001E648C" w:rsidP="001E648C">
      <w:pPr>
        <w:jc w:val="center"/>
        <w:rPr>
          <w:sz w:val="28"/>
          <w:szCs w:val="28"/>
          <w:u w:val="single"/>
        </w:rPr>
      </w:pPr>
      <w:r w:rsidRPr="00E824AF">
        <w:rPr>
          <w:sz w:val="28"/>
          <w:szCs w:val="28"/>
          <w:u w:val="single"/>
        </w:rPr>
        <w:t>What to Know About 6</w:t>
      </w:r>
      <w:r w:rsidRPr="00E824AF">
        <w:rPr>
          <w:sz w:val="28"/>
          <w:szCs w:val="28"/>
          <w:u w:val="single"/>
          <w:vertAlign w:val="superscript"/>
        </w:rPr>
        <w:t>th</w:t>
      </w:r>
      <w:r w:rsidRPr="00E824AF">
        <w:rPr>
          <w:sz w:val="28"/>
          <w:szCs w:val="28"/>
          <w:u w:val="single"/>
        </w:rPr>
        <w:t xml:space="preserve"> Grade Math</w:t>
      </w:r>
    </w:p>
    <w:p w:rsidR="008F462A" w:rsidRDefault="00C40D5E" w:rsidP="001E648C">
      <w:pPr>
        <w:rPr>
          <w:b/>
        </w:rPr>
      </w:pPr>
      <w:r>
        <w:rPr>
          <w:b/>
        </w:rPr>
        <w:t>Classwork:</w:t>
      </w:r>
    </w:p>
    <w:p w:rsidR="00C40D5E" w:rsidRPr="00C40D5E" w:rsidRDefault="00C40D5E" w:rsidP="00C40D5E">
      <w:pPr>
        <w:pStyle w:val="ListParagraph"/>
        <w:numPr>
          <w:ilvl w:val="0"/>
          <w:numId w:val="8"/>
        </w:numPr>
        <w:rPr>
          <w:b/>
        </w:rPr>
      </w:pPr>
      <w:r>
        <w:t>Sixth grade math goes at a fast pace.  Your child will be working very hard.  Notetaking is done most days.  Notes will be copied into a journal (Please, no spirals).  Your child will most likely need 2 journals for math this year.</w:t>
      </w:r>
    </w:p>
    <w:p w:rsidR="00C40D5E" w:rsidRPr="00C40D5E" w:rsidRDefault="00C40D5E" w:rsidP="00C40D5E">
      <w:pPr>
        <w:pStyle w:val="ListParagraph"/>
        <w:numPr>
          <w:ilvl w:val="0"/>
          <w:numId w:val="8"/>
        </w:numPr>
        <w:rPr>
          <w:b/>
        </w:rPr>
      </w:pPr>
      <w:r>
        <w:t xml:space="preserve">Absent students should check my website for copies of math notes or attend zero hour upon return to school to make up any missed math work.  </w:t>
      </w:r>
    </w:p>
    <w:p w:rsidR="00C40D5E" w:rsidRPr="00C40D5E" w:rsidRDefault="00C40D5E" w:rsidP="00C40D5E">
      <w:pPr>
        <w:pStyle w:val="ListParagraph"/>
        <w:numPr>
          <w:ilvl w:val="0"/>
          <w:numId w:val="8"/>
        </w:numPr>
        <w:rPr>
          <w:b/>
        </w:rPr>
      </w:pPr>
      <w:r>
        <w:t xml:space="preserve">Warmups are done daily.  </w:t>
      </w:r>
      <w:r w:rsidRPr="00C40D5E">
        <w:rPr>
          <w:b/>
        </w:rPr>
        <w:t>One warmup a week will count for a grade</w:t>
      </w:r>
      <w:r>
        <w:t>.</w:t>
      </w:r>
    </w:p>
    <w:p w:rsidR="008F462A" w:rsidRDefault="008F462A" w:rsidP="001E648C">
      <w:pPr>
        <w:rPr>
          <w:b/>
        </w:rPr>
      </w:pPr>
    </w:p>
    <w:p w:rsidR="001E648C" w:rsidRPr="00E824AF" w:rsidRDefault="001E648C" w:rsidP="001E648C">
      <w:pPr>
        <w:rPr>
          <w:b/>
        </w:rPr>
      </w:pPr>
      <w:r w:rsidRPr="00E824AF">
        <w:rPr>
          <w:b/>
        </w:rPr>
        <w:t>Homework:</w:t>
      </w:r>
    </w:p>
    <w:p w:rsidR="001E648C" w:rsidRDefault="001E648C" w:rsidP="001E648C">
      <w:pPr>
        <w:pStyle w:val="ListParagraph"/>
        <w:numPr>
          <w:ilvl w:val="0"/>
          <w:numId w:val="5"/>
        </w:numPr>
      </w:pPr>
      <w:r>
        <w:t>Homework is mainly made up of the weekly packets.  Students have time to work on them a bit throughout the week in class.</w:t>
      </w:r>
      <w:r w:rsidR="008F462A">
        <w:t xml:space="preserve"> Packets will be distributed on Mondays and due the following Monday.</w:t>
      </w:r>
    </w:p>
    <w:p w:rsidR="001E648C" w:rsidRDefault="001E648C" w:rsidP="001E648C">
      <w:pPr>
        <w:pStyle w:val="ListParagraph"/>
        <w:numPr>
          <w:ilvl w:val="0"/>
          <w:numId w:val="5"/>
        </w:numPr>
      </w:pPr>
      <w:r>
        <w:t xml:space="preserve">Are a review of the previous week’s </w:t>
      </w:r>
      <w:proofErr w:type="gramStart"/>
      <w:r>
        <w:t>lessons.</w:t>
      </w:r>
      <w:proofErr w:type="gramEnd"/>
    </w:p>
    <w:p w:rsidR="001E648C" w:rsidRDefault="008F462A" w:rsidP="001E648C">
      <w:pPr>
        <w:pStyle w:val="ListParagraph"/>
        <w:numPr>
          <w:ilvl w:val="0"/>
          <w:numId w:val="5"/>
        </w:numPr>
      </w:pPr>
      <w:r>
        <w:t>May consist of pages</w:t>
      </w:r>
      <w:r w:rsidR="001E648C">
        <w:t xml:space="preserve"> from the math book.</w:t>
      </w:r>
    </w:p>
    <w:p w:rsidR="001E648C" w:rsidRDefault="001E648C" w:rsidP="001E648C">
      <w:pPr>
        <w:pStyle w:val="ListParagraph"/>
        <w:numPr>
          <w:ilvl w:val="0"/>
          <w:numId w:val="5"/>
        </w:numPr>
      </w:pPr>
      <w:r w:rsidRPr="008F462A">
        <w:rPr>
          <w:b/>
        </w:rPr>
        <w:t>COUNT</w:t>
      </w:r>
      <w:r w:rsidR="008F462A" w:rsidRPr="008F462A">
        <w:rPr>
          <w:b/>
        </w:rPr>
        <w:t>S</w:t>
      </w:r>
      <w:r w:rsidRPr="008F462A">
        <w:rPr>
          <w:b/>
        </w:rPr>
        <w:t xml:space="preserve"> AS POINTS</w:t>
      </w:r>
      <w:r>
        <w:t xml:space="preserve">- Please check your child’s work throughout the week.    Many students </w:t>
      </w:r>
      <w:r w:rsidR="008F462A">
        <w:t xml:space="preserve">turn in </w:t>
      </w:r>
      <w:r>
        <w:t xml:space="preserve">work with multiple errors that are easily caught.  If your child is struggling in math, please check over the work before it gets handed in. </w:t>
      </w:r>
      <w:r w:rsidRPr="008F462A">
        <w:rPr>
          <w:b/>
        </w:rPr>
        <w:t>There are no do-overs on math packets.</w:t>
      </w:r>
    </w:p>
    <w:p w:rsidR="00E824AF" w:rsidRDefault="00E824AF" w:rsidP="001E648C">
      <w:pPr>
        <w:pStyle w:val="ListParagraph"/>
        <w:numPr>
          <w:ilvl w:val="0"/>
          <w:numId w:val="5"/>
        </w:numPr>
      </w:pPr>
      <w:r>
        <w:t xml:space="preserve">If a question on the packet is not understood, your child </w:t>
      </w:r>
      <w:r w:rsidRPr="00614BD0">
        <w:rPr>
          <w:u w:val="single"/>
        </w:rPr>
        <w:t xml:space="preserve">must get help </w:t>
      </w:r>
      <w:r>
        <w:t xml:space="preserve">from you, a sibling, the internet, their math book, etc.  </w:t>
      </w:r>
      <w:r w:rsidR="009300C2" w:rsidRPr="00614BD0">
        <w:rPr>
          <w:u w:val="single"/>
        </w:rPr>
        <w:t>Zero hour is a great time to come in with a question</w:t>
      </w:r>
      <w:r w:rsidR="009300C2">
        <w:t xml:space="preserve"> about their math work, although it is </w:t>
      </w:r>
      <w:r w:rsidR="009300C2" w:rsidRPr="00614BD0">
        <w:rPr>
          <w:b/>
          <w:sz w:val="28"/>
          <w:szCs w:val="28"/>
          <w:u w:val="single"/>
        </w:rPr>
        <w:t>not</w:t>
      </w:r>
      <w:r w:rsidR="009300C2">
        <w:t xml:space="preserve"> a tutoring hour. </w:t>
      </w:r>
      <w:r>
        <w:t xml:space="preserve">  </w:t>
      </w:r>
      <w:r w:rsidRPr="00E824AF">
        <w:rPr>
          <w:b/>
          <w:u w:val="single"/>
        </w:rPr>
        <w:t>Remember, there is a whole week to complete this packet.  That leaves enough time to figure it out</w:t>
      </w:r>
      <w:r>
        <w:t>.</w:t>
      </w:r>
    </w:p>
    <w:p w:rsidR="001E648C" w:rsidRPr="00E824AF" w:rsidRDefault="001E648C" w:rsidP="001E648C">
      <w:pPr>
        <w:rPr>
          <w:b/>
        </w:rPr>
      </w:pPr>
      <w:r w:rsidRPr="00E824AF">
        <w:rPr>
          <w:b/>
        </w:rPr>
        <w:t>Tests:</w:t>
      </w:r>
    </w:p>
    <w:p w:rsidR="001E648C" w:rsidRDefault="001E648C" w:rsidP="001E648C">
      <w:pPr>
        <w:pStyle w:val="ListParagraph"/>
        <w:numPr>
          <w:ilvl w:val="0"/>
          <w:numId w:val="6"/>
        </w:numPr>
      </w:pPr>
      <w:r w:rsidRPr="00614BD0">
        <w:rPr>
          <w:b/>
          <w:u w:val="single"/>
        </w:rPr>
        <w:t>Given every Friday</w:t>
      </w:r>
      <w:r w:rsidRPr="00614BD0">
        <w:rPr>
          <w:b/>
        </w:rPr>
        <w:t>.</w:t>
      </w:r>
      <w:r>
        <w:t xml:space="preserve">  99% of the time they are graded on-the-spot and your child will have a graded test to take home on Friday.</w:t>
      </w:r>
    </w:p>
    <w:p w:rsidR="001E648C" w:rsidRDefault="001E648C" w:rsidP="001E648C">
      <w:pPr>
        <w:pStyle w:val="ListParagraph"/>
        <w:numPr>
          <w:ilvl w:val="0"/>
          <w:numId w:val="6"/>
        </w:numPr>
      </w:pPr>
      <w:r w:rsidRPr="008F462A">
        <w:rPr>
          <w:b/>
          <w:sz w:val="28"/>
          <w:szCs w:val="28"/>
          <w:u w:val="single"/>
        </w:rPr>
        <w:t>Test corrections</w:t>
      </w:r>
      <w:r w:rsidRPr="00E824AF">
        <w:rPr>
          <w:b/>
          <w:u w:val="single"/>
        </w:rPr>
        <w:t xml:space="preserve"> </w:t>
      </w:r>
      <w:r w:rsidR="00C40D5E">
        <w:rPr>
          <w:b/>
          <w:u w:val="single"/>
        </w:rPr>
        <w:t>–</w:t>
      </w:r>
      <w:r w:rsidR="00C40D5E">
        <w:t xml:space="preserve"> If a test</w:t>
      </w:r>
      <w:r>
        <w:t xml:space="preserve"> </w:t>
      </w:r>
      <w:r w:rsidR="008F462A">
        <w:t>score</w:t>
      </w:r>
      <w:r>
        <w:t xml:space="preserve"> </w:t>
      </w:r>
      <w:r w:rsidR="00C40D5E">
        <w:t xml:space="preserve">is below a 90%, students are encouraged to take advantage of test corrections.  </w:t>
      </w:r>
      <w:r w:rsidR="00C40D5E" w:rsidRPr="00614BD0">
        <w:rPr>
          <w:i/>
          <w:sz w:val="40"/>
          <w:szCs w:val="40"/>
        </w:rPr>
        <w:t>Th</w:t>
      </w:r>
      <w:r w:rsidR="00614BD0" w:rsidRPr="00614BD0">
        <w:rPr>
          <w:i/>
          <w:sz w:val="40"/>
          <w:szCs w:val="40"/>
        </w:rPr>
        <w:t>ey</w:t>
      </w:r>
      <w:r w:rsidR="00C40D5E" w:rsidRPr="00614BD0">
        <w:rPr>
          <w:i/>
          <w:sz w:val="40"/>
          <w:szCs w:val="40"/>
        </w:rPr>
        <w:t xml:space="preserve"> </w:t>
      </w:r>
      <w:r w:rsidRPr="00614BD0">
        <w:rPr>
          <w:i/>
          <w:sz w:val="40"/>
          <w:szCs w:val="40"/>
          <w:u w:val="single"/>
        </w:rPr>
        <w:t>must</w:t>
      </w:r>
      <w:r w:rsidRPr="00614BD0">
        <w:rPr>
          <w:i/>
          <w:sz w:val="40"/>
          <w:szCs w:val="40"/>
        </w:rPr>
        <w:t xml:space="preserve"> be done in the math journal</w:t>
      </w:r>
      <w:r>
        <w:t xml:space="preserve">.  They should be done over the weekend and shown to me at Zero Hour Monday or Tuesday morning.  </w:t>
      </w:r>
      <w:r w:rsidRPr="008F462A">
        <w:rPr>
          <w:b/>
        </w:rPr>
        <w:t xml:space="preserve">Students </w:t>
      </w:r>
      <w:r w:rsidR="008F462A" w:rsidRPr="008F462A">
        <w:rPr>
          <w:b/>
          <w:u w:val="single"/>
        </w:rPr>
        <w:t>may</w:t>
      </w:r>
      <w:r w:rsidRPr="008F462A">
        <w:rPr>
          <w:b/>
          <w:u w:val="single"/>
        </w:rPr>
        <w:t xml:space="preserve"> </w:t>
      </w:r>
      <w:r w:rsidRPr="008F462A">
        <w:rPr>
          <w:b/>
        </w:rPr>
        <w:t>earn back half the points</w:t>
      </w:r>
      <w:r w:rsidR="008F462A">
        <w:rPr>
          <w:b/>
        </w:rPr>
        <w:t xml:space="preserve"> they lost on the original test granted the corrections </w:t>
      </w:r>
      <w:bookmarkStart w:id="0" w:name="_GoBack"/>
      <w:bookmarkEnd w:id="0"/>
      <w:r w:rsidR="008F462A">
        <w:rPr>
          <w:b/>
        </w:rPr>
        <w:t>were done accurately and by the student, not a parent.</w:t>
      </w:r>
      <w:r w:rsidRPr="008F462A">
        <w:rPr>
          <w:b/>
        </w:rPr>
        <w:t xml:space="preserve"> </w:t>
      </w:r>
      <w:r>
        <w:t xml:space="preserve">  Test corrections will not be accepted after 2 class pe</w:t>
      </w:r>
      <w:r w:rsidR="008F462A">
        <w:t xml:space="preserve">riods after the test was given </w:t>
      </w:r>
      <w:r>
        <w:t>unless a child is absent.</w:t>
      </w:r>
      <w:r w:rsidR="00C40D5E">
        <w:t xml:space="preserve"> If test corrections are not done, the original</w:t>
      </w:r>
      <w:r w:rsidR="00AA2202">
        <w:t xml:space="preserve"> test grade stays. </w:t>
      </w:r>
    </w:p>
    <w:p w:rsidR="001E648C" w:rsidRDefault="001E648C" w:rsidP="001E648C">
      <w:pPr>
        <w:pStyle w:val="ListParagraph"/>
        <w:numPr>
          <w:ilvl w:val="0"/>
          <w:numId w:val="6"/>
        </w:numPr>
      </w:pPr>
      <w:r w:rsidRPr="008F462A">
        <w:rPr>
          <w:b/>
        </w:rPr>
        <w:t>Missed tests must be made up in Zero Hour</w:t>
      </w:r>
      <w:r>
        <w:t>.  If a child doesn’t show up to take the test, he/she will need to take it during lunchtime.</w:t>
      </w:r>
      <w:r w:rsidR="00E824AF">
        <w:t xml:space="preserve">  No class time will be taken to give a makeup test due to another missed lesson.</w:t>
      </w:r>
    </w:p>
    <w:p w:rsidR="00E824AF" w:rsidRDefault="00E824AF" w:rsidP="001E648C">
      <w:pPr>
        <w:pStyle w:val="ListParagraph"/>
        <w:numPr>
          <w:ilvl w:val="0"/>
          <w:numId w:val="6"/>
        </w:numPr>
      </w:pPr>
      <w:r w:rsidRPr="00E824AF">
        <w:rPr>
          <w:b/>
          <w:i/>
          <w:u w:val="single"/>
        </w:rPr>
        <w:t>PLEASE CHECK INFINITE CAMPUS REGULARLY</w:t>
      </w:r>
      <w:r>
        <w:t xml:space="preserve"> to keep up with your child’s math grades.  </w:t>
      </w:r>
    </w:p>
    <w:p w:rsidR="00AA2202" w:rsidRDefault="00AA2202" w:rsidP="00AA2202"/>
    <w:p w:rsidR="00AA2202" w:rsidRDefault="00AA2202" w:rsidP="00AA2202"/>
    <w:p w:rsidR="008F462A" w:rsidRPr="008F462A" w:rsidRDefault="008F462A" w:rsidP="00E824AF">
      <w:pPr>
        <w:rPr>
          <w:b/>
        </w:rPr>
      </w:pPr>
      <w:r w:rsidRPr="008F462A">
        <w:rPr>
          <w:b/>
        </w:rPr>
        <w:t xml:space="preserve">Participation: </w:t>
      </w:r>
    </w:p>
    <w:p w:rsidR="008F462A" w:rsidRDefault="008F462A" w:rsidP="008F462A">
      <w:pPr>
        <w:pStyle w:val="ListParagraph"/>
        <w:numPr>
          <w:ilvl w:val="0"/>
          <w:numId w:val="7"/>
        </w:numPr>
      </w:pPr>
      <w:r>
        <w:lastRenderedPageBreak/>
        <w:t xml:space="preserve">Students may receive a grade for participation in class.  This consists of taking part in class discussions, note taking, completing classwork, cooperative classwork, etc.  </w:t>
      </w:r>
    </w:p>
    <w:p w:rsidR="008F462A" w:rsidRDefault="008F462A" w:rsidP="008F462A">
      <w:pPr>
        <w:pStyle w:val="ListParagraph"/>
        <w:numPr>
          <w:ilvl w:val="0"/>
          <w:numId w:val="7"/>
        </w:numPr>
      </w:pPr>
      <w:r>
        <w:t>Students who choose to not write assignments in agendas may not receive the total participation points.</w:t>
      </w:r>
    </w:p>
    <w:p w:rsidR="00AA2202" w:rsidRDefault="00AA2202" w:rsidP="008F462A">
      <w:pPr>
        <w:ind w:left="45"/>
      </w:pPr>
    </w:p>
    <w:p w:rsidR="00E824AF" w:rsidRDefault="00E824AF" w:rsidP="008F462A">
      <w:pPr>
        <w:ind w:left="45"/>
      </w:pPr>
      <w:r>
        <w:t>Email me with any questions or concerns.  Thanks so much!</w:t>
      </w:r>
    </w:p>
    <w:p w:rsidR="00AA2202" w:rsidRPr="00AA2202" w:rsidRDefault="00E824AF" w:rsidP="00E824AF">
      <w:pPr>
        <w:rPr>
          <w:sz w:val="28"/>
          <w:szCs w:val="28"/>
        </w:rPr>
      </w:pPr>
      <w:r w:rsidRPr="00AA2202">
        <w:rPr>
          <w:sz w:val="28"/>
          <w:szCs w:val="28"/>
        </w:rPr>
        <w:t>-Mrs. Glessner</w:t>
      </w:r>
    </w:p>
    <w:p w:rsidR="00E824AF" w:rsidRDefault="00AA2202" w:rsidP="00AA2202">
      <w:pPr>
        <w:rPr>
          <w:sz w:val="52"/>
          <w:szCs w:val="52"/>
        </w:rPr>
      </w:pPr>
      <w:r w:rsidRPr="00AA2202">
        <w:rPr>
          <w:sz w:val="52"/>
          <w:szCs w:val="52"/>
        </w:rPr>
        <w:t>------------------------------------</w:t>
      </w:r>
      <w:r>
        <w:rPr>
          <w:sz w:val="52"/>
          <w:szCs w:val="52"/>
        </w:rPr>
        <w:t>----------------------</w:t>
      </w:r>
    </w:p>
    <w:p w:rsidR="00AA2202" w:rsidRDefault="00AA2202" w:rsidP="00AA2202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 xml:space="preserve">Please initial each area, sign and have your child return this form by </w:t>
      </w:r>
      <w:r w:rsidR="00614BD0">
        <w:rPr>
          <w:rFonts w:ascii="Copperplate Gothic Bold" w:hAnsi="Copperplate Gothic Bold"/>
          <w:sz w:val="28"/>
          <w:szCs w:val="28"/>
        </w:rPr>
        <w:t xml:space="preserve">Friday </w:t>
      </w:r>
      <w:r w:rsidR="00076148">
        <w:rPr>
          <w:rFonts w:ascii="Copperplate Gothic Bold" w:hAnsi="Copperplate Gothic Bold"/>
          <w:sz w:val="28"/>
          <w:szCs w:val="28"/>
          <w:u w:val="single"/>
        </w:rPr>
        <w:t>7</w:t>
      </w:r>
      <w:r w:rsidR="00614BD0">
        <w:rPr>
          <w:rFonts w:ascii="Copperplate Gothic Bold" w:hAnsi="Copperplate Gothic Bold"/>
          <w:sz w:val="28"/>
          <w:szCs w:val="28"/>
          <w:u w:val="single"/>
        </w:rPr>
        <w:t>/28/17</w:t>
      </w:r>
      <w:r w:rsidRPr="00AA2202">
        <w:rPr>
          <w:rFonts w:ascii="Copperplate Gothic Bold" w:hAnsi="Copperplate Gothic Bold"/>
          <w:sz w:val="28"/>
          <w:szCs w:val="28"/>
          <w:u w:val="single"/>
        </w:rPr>
        <w:t>.</w:t>
      </w:r>
    </w:p>
    <w:p w:rsidR="00AA2202" w:rsidRDefault="00AA2202" w:rsidP="00AA2202">
      <w:pPr>
        <w:rPr>
          <w:rFonts w:ascii="Copperplate Gothic Bold" w:hAnsi="Copperplate Gothic Bold"/>
          <w:sz w:val="28"/>
          <w:szCs w:val="28"/>
        </w:rPr>
      </w:pPr>
    </w:p>
    <w:p w:rsidR="00AA2202" w:rsidRDefault="00AA2202" w:rsidP="00AA220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9300C2">
        <w:rPr>
          <w:rFonts w:ascii="Times New Roman" w:hAnsi="Times New Roman" w:cs="Times New Roman"/>
          <w:sz w:val="28"/>
          <w:szCs w:val="28"/>
        </w:rPr>
        <w:t xml:space="preserve">  </w:t>
      </w:r>
      <w:r w:rsidR="00614BD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I have read and understand the above math policies and procedures. </w:t>
      </w:r>
    </w:p>
    <w:p w:rsidR="00AA2202" w:rsidRDefault="009300C2" w:rsidP="00AA220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Parent</w:t>
      </w:r>
      <w:r w:rsidR="00AA2202" w:rsidRPr="00AA2202">
        <w:rPr>
          <w:rFonts w:ascii="Times New Roman" w:hAnsi="Times New Roman" w:cs="Times New Roman"/>
          <w:sz w:val="20"/>
          <w:szCs w:val="20"/>
        </w:rPr>
        <w:t xml:space="preserve"> Initial</w:t>
      </w:r>
    </w:p>
    <w:p w:rsidR="00AA2202" w:rsidRDefault="00AA2202" w:rsidP="00AA2202">
      <w:pPr>
        <w:rPr>
          <w:rFonts w:ascii="Times New Roman" w:hAnsi="Times New Roman" w:cs="Times New Roman"/>
          <w:sz w:val="20"/>
          <w:szCs w:val="20"/>
        </w:rPr>
      </w:pPr>
    </w:p>
    <w:p w:rsidR="00AA2202" w:rsidRDefault="00AA2202" w:rsidP="00AA220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_____ </w:t>
      </w:r>
      <w:r w:rsidR="009300C2">
        <w:rPr>
          <w:rFonts w:ascii="Times New Roman" w:hAnsi="Times New Roman" w:cs="Times New Roman"/>
          <w:sz w:val="28"/>
          <w:szCs w:val="28"/>
        </w:rPr>
        <w:t xml:space="preserve"> </w:t>
      </w:r>
      <w:r w:rsidR="00614BD0">
        <w:rPr>
          <w:rFonts w:ascii="Times New Roman" w:hAnsi="Times New Roman" w:cs="Times New Roman"/>
          <w:sz w:val="28"/>
          <w:szCs w:val="28"/>
        </w:rPr>
        <w:t xml:space="preserve">      </w:t>
      </w:r>
      <w:r w:rsidR="00930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 understand that my child has the opportunity to complete test corrections</w:t>
      </w:r>
    </w:p>
    <w:p w:rsidR="00AA2202" w:rsidRPr="00AA2202" w:rsidRDefault="009300C2" w:rsidP="00AA2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Parent</w:t>
      </w:r>
      <w:r w:rsidR="00AA2202" w:rsidRPr="00AA2202">
        <w:rPr>
          <w:rFonts w:ascii="Times New Roman" w:hAnsi="Times New Roman" w:cs="Times New Roman"/>
          <w:sz w:val="20"/>
          <w:szCs w:val="20"/>
        </w:rPr>
        <w:t xml:space="preserve"> Initial</w:t>
      </w:r>
      <w:r w:rsidR="00AA2202">
        <w:rPr>
          <w:rFonts w:ascii="Times New Roman" w:hAnsi="Times New Roman" w:cs="Times New Roman"/>
          <w:sz w:val="20"/>
          <w:szCs w:val="20"/>
        </w:rPr>
        <w:t xml:space="preserve">        </w:t>
      </w:r>
      <w:r w:rsidR="00AA2202">
        <w:rPr>
          <w:rFonts w:ascii="Times New Roman" w:hAnsi="Times New Roman" w:cs="Times New Roman"/>
          <w:sz w:val="28"/>
          <w:szCs w:val="28"/>
        </w:rPr>
        <w:t xml:space="preserve">in order to earn back points on a test. </w:t>
      </w:r>
    </w:p>
    <w:p w:rsidR="00AA2202" w:rsidRDefault="00AA2202" w:rsidP="00AA2202">
      <w:pPr>
        <w:rPr>
          <w:rFonts w:ascii="Times New Roman" w:hAnsi="Times New Roman" w:cs="Times New Roman"/>
          <w:sz w:val="20"/>
          <w:szCs w:val="20"/>
        </w:rPr>
      </w:pPr>
    </w:p>
    <w:p w:rsidR="00AA2202" w:rsidRDefault="00AA2202" w:rsidP="00AA220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9300C2">
        <w:rPr>
          <w:rFonts w:ascii="Times New Roman" w:hAnsi="Times New Roman" w:cs="Times New Roman"/>
          <w:sz w:val="28"/>
          <w:szCs w:val="28"/>
        </w:rPr>
        <w:t xml:space="preserve">  </w:t>
      </w:r>
      <w:r w:rsidR="00614BD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I understand that test corrections must be completed and turned in within </w:t>
      </w:r>
    </w:p>
    <w:p w:rsidR="00AA2202" w:rsidRPr="00AA2202" w:rsidRDefault="009300C2" w:rsidP="00AA2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Parent</w:t>
      </w:r>
      <w:r w:rsidR="00AA2202" w:rsidRPr="00AA2202">
        <w:rPr>
          <w:rFonts w:ascii="Times New Roman" w:hAnsi="Times New Roman" w:cs="Times New Roman"/>
          <w:sz w:val="20"/>
          <w:szCs w:val="20"/>
        </w:rPr>
        <w:t xml:space="preserve"> Initial</w:t>
      </w:r>
      <w:r w:rsidR="00AA2202">
        <w:rPr>
          <w:rFonts w:ascii="Times New Roman" w:hAnsi="Times New Roman" w:cs="Times New Roman"/>
          <w:sz w:val="20"/>
          <w:szCs w:val="20"/>
        </w:rPr>
        <w:t xml:space="preserve">       </w:t>
      </w:r>
      <w:r w:rsidR="00614BD0">
        <w:rPr>
          <w:rFonts w:ascii="Times New Roman" w:hAnsi="Times New Roman" w:cs="Times New Roman"/>
          <w:sz w:val="20"/>
          <w:szCs w:val="20"/>
        </w:rPr>
        <w:t xml:space="preserve"> </w:t>
      </w:r>
      <w:r w:rsidR="00AA2202">
        <w:rPr>
          <w:rFonts w:ascii="Times New Roman" w:hAnsi="Times New Roman" w:cs="Times New Roman"/>
          <w:sz w:val="20"/>
          <w:szCs w:val="20"/>
        </w:rPr>
        <w:t xml:space="preserve"> </w:t>
      </w:r>
      <w:r w:rsidR="00AA2202">
        <w:rPr>
          <w:rFonts w:ascii="Times New Roman" w:hAnsi="Times New Roman" w:cs="Times New Roman"/>
          <w:sz w:val="28"/>
          <w:szCs w:val="28"/>
        </w:rPr>
        <w:t>2 class periods of the original test, if my child chooses to do them.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202" w:rsidRDefault="00AA2202" w:rsidP="00AA2202">
      <w:pPr>
        <w:rPr>
          <w:rFonts w:ascii="Times New Roman" w:hAnsi="Times New Roman" w:cs="Times New Roman"/>
          <w:sz w:val="20"/>
          <w:szCs w:val="20"/>
        </w:rPr>
      </w:pPr>
    </w:p>
    <w:p w:rsidR="009300C2" w:rsidRDefault="009300C2" w:rsidP="00AA2202">
      <w:pPr>
        <w:rPr>
          <w:rFonts w:ascii="Times New Roman" w:hAnsi="Times New Roman" w:cs="Times New Roman"/>
          <w:sz w:val="20"/>
          <w:szCs w:val="20"/>
        </w:rPr>
      </w:pPr>
    </w:p>
    <w:p w:rsidR="009300C2" w:rsidRDefault="009300C2" w:rsidP="00AA2202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9300C2" w:rsidRDefault="009300C2" w:rsidP="00AA220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Student Signature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Student Printed Name</w:t>
      </w:r>
    </w:p>
    <w:p w:rsidR="009300C2" w:rsidRPr="009300C2" w:rsidRDefault="009300C2" w:rsidP="00AA2202">
      <w:pPr>
        <w:rPr>
          <w:rFonts w:ascii="Times New Roman" w:hAnsi="Times New Roman" w:cs="Times New Roman"/>
          <w:sz w:val="16"/>
          <w:szCs w:val="16"/>
        </w:rPr>
      </w:pPr>
    </w:p>
    <w:p w:rsidR="009300C2" w:rsidRDefault="009300C2" w:rsidP="009300C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9300C2" w:rsidRDefault="009300C2" w:rsidP="009300C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Parent Signature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Parent Printed Name</w:t>
      </w:r>
    </w:p>
    <w:p w:rsidR="009300C2" w:rsidRPr="009300C2" w:rsidRDefault="009300C2" w:rsidP="009300C2">
      <w:pPr>
        <w:rPr>
          <w:rFonts w:ascii="Times New Roman" w:hAnsi="Times New Roman" w:cs="Times New Roman"/>
          <w:sz w:val="16"/>
          <w:szCs w:val="16"/>
        </w:rPr>
      </w:pPr>
    </w:p>
    <w:p w:rsidR="009300C2" w:rsidRDefault="009300C2" w:rsidP="009300C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9300C2" w:rsidRPr="009300C2" w:rsidRDefault="009300C2" w:rsidP="009300C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Email address</w:t>
      </w:r>
    </w:p>
    <w:sectPr w:rsidR="009300C2" w:rsidRPr="009300C2" w:rsidSect="00614BD0">
      <w:pgSz w:w="12240" w:h="15840"/>
      <w:pgMar w:top="720" w:right="63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DA0"/>
    <w:multiLevelType w:val="hybridMultilevel"/>
    <w:tmpl w:val="89E4848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AA87C26"/>
    <w:multiLevelType w:val="hybridMultilevel"/>
    <w:tmpl w:val="0864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01BF5"/>
    <w:multiLevelType w:val="hybridMultilevel"/>
    <w:tmpl w:val="673A7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F87"/>
    <w:multiLevelType w:val="hybridMultilevel"/>
    <w:tmpl w:val="BBF2C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C0A8A"/>
    <w:multiLevelType w:val="hybridMultilevel"/>
    <w:tmpl w:val="FC40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675A8"/>
    <w:multiLevelType w:val="hybridMultilevel"/>
    <w:tmpl w:val="090EB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F6FA3"/>
    <w:multiLevelType w:val="hybridMultilevel"/>
    <w:tmpl w:val="0E44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774A4"/>
    <w:multiLevelType w:val="hybridMultilevel"/>
    <w:tmpl w:val="2D800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8C"/>
    <w:rsid w:val="00076148"/>
    <w:rsid w:val="001E648C"/>
    <w:rsid w:val="00514E05"/>
    <w:rsid w:val="00614BD0"/>
    <w:rsid w:val="008F462A"/>
    <w:rsid w:val="009300C2"/>
    <w:rsid w:val="00AA2202"/>
    <w:rsid w:val="00AD3413"/>
    <w:rsid w:val="00C40D5E"/>
    <w:rsid w:val="00E8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6FBA1"/>
  <w15:docId w15:val="{47A58A8B-DB3C-4BEC-BA3B-48BE2BDB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4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0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480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6117F733-66BC-4FD2-9365-51C698FBB8B6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136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Glessner, Lauren</cp:lastModifiedBy>
  <cp:revision>4</cp:revision>
  <cp:lastPrinted>2017-07-13T17:52:00Z</cp:lastPrinted>
  <dcterms:created xsi:type="dcterms:W3CDTF">2015-08-24T15:59:00Z</dcterms:created>
  <dcterms:modified xsi:type="dcterms:W3CDTF">2017-07-13T18:02:00Z</dcterms:modified>
</cp:coreProperties>
</file>